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7EC9" w14:textId="77777777" w:rsidR="0067357F" w:rsidRPr="00097755" w:rsidRDefault="0067357F" w:rsidP="00FE601C">
      <w:pPr>
        <w:ind w:right="-766"/>
        <w:rPr>
          <w:rFonts w:ascii="Comic Sans MS" w:hAnsi="Comic Sans MS" w:cs="Arial"/>
          <w:b/>
        </w:rPr>
      </w:pPr>
    </w:p>
    <w:p w14:paraId="79C2A920" w14:textId="77777777" w:rsidR="0009042E" w:rsidRPr="00425A07" w:rsidRDefault="005C5BC3" w:rsidP="00F11F81">
      <w:pPr>
        <w:ind w:right="-1333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</w:rPr>
        <w:t xml:space="preserve">                                                </w:t>
      </w:r>
      <w:r w:rsidR="00E57796">
        <w:rPr>
          <w:rFonts w:ascii="Comic Sans MS" w:hAnsi="Comic Sans MS" w:cs="Arial"/>
          <w:b/>
        </w:rPr>
        <w:t xml:space="preserve">                  </w:t>
      </w:r>
      <w:r>
        <w:rPr>
          <w:rFonts w:ascii="Comic Sans MS" w:hAnsi="Comic Sans MS" w:cs="Arial"/>
          <w:b/>
        </w:rPr>
        <w:t xml:space="preserve"> </w:t>
      </w:r>
    </w:p>
    <w:p w14:paraId="3BDF3519" w14:textId="77777777" w:rsidR="00B00B2B" w:rsidRDefault="00B00B2B" w:rsidP="00566330">
      <w:pPr>
        <w:ind w:right="-58"/>
        <w:jc w:val="center"/>
        <w:rPr>
          <w:rFonts w:ascii="Comic Sans MS" w:hAnsi="Comic Sans MS" w:cs="Arial"/>
          <w:b/>
          <w:sz w:val="20"/>
          <w:szCs w:val="20"/>
          <w:u w:val="single"/>
        </w:rPr>
      </w:pPr>
    </w:p>
    <w:p w14:paraId="7D04DF50" w14:textId="77777777" w:rsidR="00B00B2B" w:rsidRDefault="00B00B2B" w:rsidP="00566330">
      <w:pPr>
        <w:ind w:right="-58"/>
        <w:jc w:val="center"/>
        <w:rPr>
          <w:rFonts w:ascii="Comic Sans MS" w:hAnsi="Comic Sans MS" w:cs="Arial"/>
          <w:b/>
          <w:sz w:val="20"/>
          <w:szCs w:val="20"/>
          <w:u w:val="single"/>
        </w:rPr>
      </w:pPr>
    </w:p>
    <w:p w14:paraId="3EF7FB18" w14:textId="77777777" w:rsidR="00EB10FD" w:rsidRPr="00566330" w:rsidRDefault="00EB10FD" w:rsidP="00566330">
      <w:pPr>
        <w:ind w:right="-58"/>
        <w:jc w:val="center"/>
        <w:rPr>
          <w:rFonts w:ascii="Comic Sans MS" w:hAnsi="Comic Sans MS" w:cs="Arial"/>
          <w:b/>
          <w:color w:val="C0504D" w:themeColor="accent2"/>
          <w:sz w:val="20"/>
          <w:szCs w:val="20"/>
        </w:rPr>
      </w:pPr>
      <w:r w:rsidRPr="00566330">
        <w:rPr>
          <w:rFonts w:ascii="Comic Sans MS" w:hAnsi="Comic Sans MS" w:cs="Arial"/>
          <w:b/>
          <w:color w:val="C0504D" w:themeColor="accent2"/>
          <w:sz w:val="28"/>
          <w:szCs w:val="28"/>
        </w:rPr>
        <w:t>ΠΡΟΓΡΑΜΜΑ ΑΠΑΡΤΙΩΜΕΝΗΣ ΔΙΔΑΣΚΑΛΙΑΣ</w:t>
      </w:r>
      <w:r w:rsidR="00566330">
        <w:rPr>
          <w:rFonts w:ascii="Comic Sans MS" w:hAnsi="Comic Sans MS" w:cs="Arial"/>
          <w:b/>
          <w:color w:val="C0504D" w:themeColor="accent2"/>
          <w:sz w:val="20"/>
          <w:szCs w:val="20"/>
        </w:rPr>
        <w:t xml:space="preserve"> </w:t>
      </w:r>
      <w:r w:rsidRPr="00566330">
        <w:rPr>
          <w:rFonts w:ascii="Comic Sans MS" w:hAnsi="Comic Sans MS" w:cs="Arial"/>
          <w:b/>
          <w:color w:val="C0504D" w:themeColor="accent2"/>
          <w:sz w:val="28"/>
          <w:szCs w:val="28"/>
        </w:rPr>
        <w:t>ΠΑΙΔΙΑΤΡΙΚΗΣ</w:t>
      </w:r>
    </w:p>
    <w:p w14:paraId="4A68AB73" w14:textId="77777777" w:rsidR="00403F47" w:rsidRPr="0086440B" w:rsidRDefault="00403F47" w:rsidP="00566330">
      <w:pPr>
        <w:ind w:right="-58"/>
        <w:jc w:val="center"/>
        <w:rPr>
          <w:rFonts w:ascii="Comic Sans MS" w:hAnsi="Comic Sans MS" w:cs="Arial"/>
          <w:b/>
          <w:sz w:val="28"/>
          <w:szCs w:val="28"/>
        </w:rPr>
      </w:pPr>
    </w:p>
    <w:p w14:paraId="2C862B8D" w14:textId="77777777" w:rsidR="00A23C19" w:rsidRPr="002C0148" w:rsidRDefault="00A82793" w:rsidP="00566330">
      <w:pPr>
        <w:ind w:right="-58"/>
        <w:jc w:val="center"/>
        <w:rPr>
          <w:rFonts w:ascii="Comic Sans MS" w:hAnsi="Comic Sans MS" w:cs="Arial"/>
          <w:b/>
          <w:sz w:val="20"/>
          <w:szCs w:val="20"/>
        </w:rPr>
      </w:pPr>
      <w:r w:rsidRPr="00566330">
        <w:rPr>
          <w:rFonts w:ascii="Comic Sans MS" w:hAnsi="Comic Sans MS" w:cs="Arial"/>
          <w:b/>
          <w:sz w:val="20"/>
          <w:szCs w:val="20"/>
        </w:rPr>
        <w:t>ΠΑΡΑΣΚΕΥΗ</w:t>
      </w:r>
      <w:r w:rsidR="00A23C19" w:rsidRPr="00566330">
        <w:rPr>
          <w:rFonts w:ascii="Comic Sans MS" w:hAnsi="Comic Sans MS" w:cs="Arial"/>
          <w:b/>
          <w:sz w:val="20"/>
          <w:szCs w:val="20"/>
        </w:rPr>
        <w:t xml:space="preserve"> </w:t>
      </w:r>
      <w:r w:rsidR="00655371" w:rsidRPr="00566330">
        <w:rPr>
          <w:rFonts w:ascii="Comic Sans MS" w:hAnsi="Comic Sans MS" w:cs="Arial"/>
          <w:b/>
          <w:sz w:val="20"/>
          <w:szCs w:val="20"/>
        </w:rPr>
        <w:t>1</w:t>
      </w:r>
      <w:r w:rsidR="002C0148" w:rsidRPr="002C0148">
        <w:rPr>
          <w:rFonts w:ascii="Comic Sans MS" w:hAnsi="Comic Sans MS" w:cs="Arial"/>
          <w:b/>
          <w:sz w:val="20"/>
          <w:szCs w:val="20"/>
        </w:rPr>
        <w:t>1</w:t>
      </w:r>
      <w:r w:rsidR="00A23C19" w:rsidRPr="00566330">
        <w:rPr>
          <w:rFonts w:ascii="Comic Sans MS" w:hAnsi="Comic Sans MS" w:cs="Arial"/>
          <w:b/>
          <w:sz w:val="20"/>
          <w:szCs w:val="20"/>
        </w:rPr>
        <w:t>/10</w:t>
      </w:r>
      <w:r w:rsidR="00EF35C4" w:rsidRPr="00566330">
        <w:rPr>
          <w:rFonts w:ascii="Comic Sans MS" w:hAnsi="Comic Sans MS" w:cs="Arial"/>
          <w:b/>
          <w:sz w:val="20"/>
          <w:szCs w:val="20"/>
        </w:rPr>
        <w:t>/</w:t>
      </w:r>
      <w:r w:rsidR="002C0148">
        <w:rPr>
          <w:rFonts w:ascii="Comic Sans MS" w:hAnsi="Comic Sans MS" w:cs="Arial"/>
          <w:b/>
          <w:sz w:val="20"/>
          <w:szCs w:val="20"/>
        </w:rPr>
        <w:t>2</w:t>
      </w:r>
      <w:r w:rsidR="002C0148" w:rsidRPr="002C0148">
        <w:rPr>
          <w:rFonts w:ascii="Comic Sans MS" w:hAnsi="Comic Sans MS" w:cs="Arial"/>
          <w:b/>
          <w:sz w:val="20"/>
          <w:szCs w:val="20"/>
        </w:rPr>
        <w:t>4</w:t>
      </w:r>
      <w:r w:rsidR="00EF35C4" w:rsidRPr="00566330">
        <w:rPr>
          <w:rFonts w:ascii="Comic Sans MS" w:hAnsi="Comic Sans MS" w:cs="Arial"/>
          <w:b/>
          <w:sz w:val="20"/>
          <w:szCs w:val="20"/>
        </w:rPr>
        <w:t xml:space="preserve"> – </w:t>
      </w:r>
      <w:r w:rsidR="002C0148">
        <w:rPr>
          <w:rFonts w:ascii="Comic Sans MS" w:hAnsi="Comic Sans MS" w:cs="Arial"/>
          <w:b/>
          <w:sz w:val="20"/>
          <w:szCs w:val="20"/>
        </w:rPr>
        <w:t>ΤΡΙΤΗ 2</w:t>
      </w:r>
      <w:r w:rsidR="002C0148" w:rsidRPr="002C0148">
        <w:rPr>
          <w:rFonts w:ascii="Comic Sans MS" w:hAnsi="Comic Sans MS" w:cs="Arial"/>
          <w:b/>
          <w:sz w:val="20"/>
          <w:szCs w:val="20"/>
        </w:rPr>
        <w:t>2</w:t>
      </w:r>
      <w:r w:rsidR="00EB10FD" w:rsidRPr="00566330">
        <w:rPr>
          <w:rFonts w:ascii="Comic Sans MS" w:hAnsi="Comic Sans MS" w:cs="Arial"/>
          <w:b/>
          <w:sz w:val="20"/>
          <w:szCs w:val="20"/>
        </w:rPr>
        <w:t>/1</w:t>
      </w:r>
      <w:r w:rsidR="00A23C19" w:rsidRPr="00566330">
        <w:rPr>
          <w:rFonts w:ascii="Comic Sans MS" w:hAnsi="Comic Sans MS" w:cs="Arial"/>
          <w:b/>
          <w:sz w:val="20"/>
          <w:szCs w:val="20"/>
        </w:rPr>
        <w:t>0</w:t>
      </w:r>
      <w:r w:rsidR="00EF35C4" w:rsidRPr="00566330">
        <w:rPr>
          <w:rFonts w:ascii="Comic Sans MS" w:hAnsi="Comic Sans MS" w:cs="Arial"/>
          <w:b/>
          <w:sz w:val="20"/>
          <w:szCs w:val="20"/>
        </w:rPr>
        <w:t>/</w:t>
      </w:r>
      <w:r w:rsidR="002C0148">
        <w:rPr>
          <w:rFonts w:ascii="Comic Sans MS" w:hAnsi="Comic Sans MS" w:cs="Arial"/>
          <w:b/>
          <w:sz w:val="20"/>
          <w:szCs w:val="20"/>
        </w:rPr>
        <w:t>2</w:t>
      </w:r>
      <w:r w:rsidR="002C0148" w:rsidRPr="002C0148">
        <w:rPr>
          <w:rFonts w:ascii="Comic Sans MS" w:hAnsi="Comic Sans MS" w:cs="Arial"/>
          <w:b/>
          <w:sz w:val="20"/>
          <w:szCs w:val="20"/>
        </w:rPr>
        <w:t>4</w:t>
      </w:r>
    </w:p>
    <w:p w14:paraId="324192B8" w14:textId="77777777" w:rsidR="00EB10FD" w:rsidRPr="00566330" w:rsidRDefault="00655371" w:rsidP="00566330">
      <w:pPr>
        <w:ind w:right="-58"/>
        <w:jc w:val="center"/>
        <w:rPr>
          <w:rFonts w:ascii="Comic Sans MS" w:hAnsi="Comic Sans MS" w:cs="Arial"/>
          <w:b/>
          <w:sz w:val="20"/>
          <w:szCs w:val="20"/>
        </w:rPr>
      </w:pPr>
      <w:r w:rsidRPr="00566330">
        <w:rPr>
          <w:rFonts w:ascii="Comic Sans MS" w:hAnsi="Comic Sans MS" w:cs="Arial"/>
          <w:b/>
          <w:sz w:val="20"/>
          <w:szCs w:val="20"/>
        </w:rPr>
        <w:t>Ώρες</w:t>
      </w:r>
      <w:r w:rsidR="00EB10FD" w:rsidRPr="00566330">
        <w:rPr>
          <w:rFonts w:ascii="Comic Sans MS" w:hAnsi="Comic Sans MS" w:cs="Arial"/>
          <w:b/>
          <w:sz w:val="20"/>
          <w:szCs w:val="20"/>
        </w:rPr>
        <w:t xml:space="preserve">: </w:t>
      </w:r>
      <w:r w:rsidR="00EB10FD" w:rsidRPr="00566330">
        <w:rPr>
          <w:rFonts w:ascii="Comic Sans MS" w:hAnsi="Comic Sans MS" w:cs="Arial"/>
          <w:b/>
          <w:sz w:val="20"/>
          <w:szCs w:val="20"/>
          <w:u w:val="single"/>
        </w:rPr>
        <w:t xml:space="preserve">8.30 </w:t>
      </w:r>
      <w:r w:rsidR="00672467" w:rsidRPr="00566330">
        <w:rPr>
          <w:rFonts w:ascii="Comic Sans MS" w:hAnsi="Comic Sans MS" w:cs="Arial"/>
          <w:b/>
          <w:sz w:val="20"/>
          <w:szCs w:val="20"/>
          <w:u w:val="single"/>
        </w:rPr>
        <w:t xml:space="preserve">πμ – </w:t>
      </w:r>
      <w:r w:rsidR="00EF35C4" w:rsidRPr="00566330">
        <w:rPr>
          <w:rFonts w:ascii="Comic Sans MS" w:hAnsi="Comic Sans MS" w:cs="Arial"/>
          <w:b/>
          <w:sz w:val="20"/>
          <w:szCs w:val="20"/>
          <w:u w:val="single"/>
        </w:rPr>
        <w:t>1</w:t>
      </w:r>
      <w:r w:rsidR="002C0148" w:rsidRPr="002C0148">
        <w:rPr>
          <w:rFonts w:ascii="Comic Sans MS" w:hAnsi="Comic Sans MS" w:cs="Arial"/>
          <w:b/>
          <w:sz w:val="20"/>
          <w:szCs w:val="20"/>
          <w:u w:val="single"/>
        </w:rPr>
        <w:t>4</w:t>
      </w:r>
      <w:r w:rsidR="00672467" w:rsidRPr="00566330">
        <w:rPr>
          <w:rFonts w:ascii="Comic Sans MS" w:hAnsi="Comic Sans MS" w:cs="Arial"/>
          <w:b/>
          <w:sz w:val="20"/>
          <w:szCs w:val="20"/>
          <w:u w:val="single"/>
        </w:rPr>
        <w:t>.</w:t>
      </w:r>
      <w:r w:rsidR="00EF35C4" w:rsidRPr="00566330">
        <w:rPr>
          <w:rFonts w:ascii="Comic Sans MS" w:hAnsi="Comic Sans MS" w:cs="Arial"/>
          <w:b/>
          <w:sz w:val="20"/>
          <w:szCs w:val="20"/>
          <w:u w:val="single"/>
        </w:rPr>
        <w:t>0</w:t>
      </w:r>
      <w:r w:rsidR="00EB10FD" w:rsidRPr="00566330">
        <w:rPr>
          <w:rFonts w:ascii="Comic Sans MS" w:hAnsi="Comic Sans MS" w:cs="Arial"/>
          <w:b/>
          <w:sz w:val="20"/>
          <w:szCs w:val="20"/>
          <w:u w:val="single"/>
        </w:rPr>
        <w:t>0 μμ</w:t>
      </w:r>
    </w:p>
    <w:p w14:paraId="18A67629" w14:textId="77777777" w:rsidR="00A23C19" w:rsidRDefault="00A23C19" w:rsidP="00FE601C">
      <w:pPr>
        <w:ind w:left="2160" w:right="-766" w:firstLine="720"/>
        <w:rPr>
          <w:rFonts w:ascii="Comic Sans MS" w:hAnsi="Comic Sans MS" w:cs="Arial"/>
          <w:b/>
          <w:sz w:val="28"/>
          <w:szCs w:val="28"/>
          <w:u w:val="single"/>
        </w:rPr>
      </w:pPr>
    </w:p>
    <w:p w14:paraId="450FCA27" w14:textId="77777777" w:rsidR="00A23C19" w:rsidRPr="00425A07" w:rsidRDefault="00A23C19" w:rsidP="00A23C19">
      <w:pPr>
        <w:ind w:right="-766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  <w:r>
        <w:rPr>
          <w:rFonts w:ascii="Comic Sans MS" w:hAnsi="Comic Sans MS" w:cs="Arial"/>
        </w:rPr>
        <w:tab/>
        <w:t xml:space="preserve">  </w:t>
      </w:r>
      <w:r>
        <w:rPr>
          <w:rFonts w:ascii="Comic Sans MS" w:hAnsi="Comic Sans MS" w:cs="Arial"/>
        </w:rPr>
        <w:tab/>
        <w:t xml:space="preserve">     </w:t>
      </w:r>
      <w:r w:rsidR="002C0148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ΠΑΡΑΣΚΕΥΗ  1</w:t>
      </w:r>
      <w:r w:rsidR="002C0148" w:rsidRPr="002C0148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1</w:t>
      </w:r>
      <w:r w:rsidR="002C0148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/10/2</w:t>
      </w:r>
      <w:r w:rsidR="002C0148" w:rsidRPr="00425A07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4</w:t>
      </w:r>
    </w:p>
    <w:p w14:paraId="09CB0A0C" w14:textId="77777777" w:rsidR="00A23C19" w:rsidRDefault="00A23C19" w:rsidP="00A23C19">
      <w:pPr>
        <w:ind w:left="2160" w:right="-766" w:hanging="2160"/>
        <w:rPr>
          <w:rFonts w:ascii="Comic Sans MS" w:hAnsi="Comic Sans MS" w:cs="Arial"/>
          <w:b/>
        </w:rPr>
      </w:pPr>
    </w:p>
    <w:p w14:paraId="4D4D1399" w14:textId="77777777" w:rsidR="00A23C19" w:rsidRPr="00E46ACB" w:rsidRDefault="00097755" w:rsidP="00A23C19">
      <w:pPr>
        <w:ind w:left="2160" w:right="-766" w:hanging="2160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  <w:b/>
        </w:rPr>
        <w:t>ΟΣΤΑ - ΑΡΘΡΩΣΕΙΣ</w:t>
      </w:r>
      <w:r w:rsidR="00A23C19" w:rsidRPr="00E46ACB">
        <w:rPr>
          <w:rFonts w:ascii="Comic Sans MS" w:hAnsi="Comic Sans MS" w:cs="Arial"/>
          <w:b/>
        </w:rPr>
        <w:t xml:space="preserve"> </w:t>
      </w:r>
    </w:p>
    <w:p w14:paraId="20F5B8FD" w14:textId="77777777" w:rsidR="00A23C19" w:rsidRPr="00E46ACB" w:rsidRDefault="00A23C19" w:rsidP="00A23C19">
      <w:pPr>
        <w:ind w:left="2160" w:right="-766" w:hanging="2160"/>
        <w:rPr>
          <w:rFonts w:ascii="Comic Sans MS" w:hAnsi="Comic Sans MS" w:cs="Arial"/>
          <w:b/>
        </w:rPr>
      </w:pPr>
    </w:p>
    <w:p w14:paraId="0DC684AD" w14:textId="77777777" w:rsidR="00A23C19" w:rsidRPr="00E46ACB" w:rsidRDefault="00A23C19" w:rsidP="00A23C19">
      <w:pPr>
        <w:ind w:left="2160" w:right="-766" w:hanging="2160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08.30 -</w:t>
      </w:r>
      <w:r w:rsidR="00097755"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>09.</w:t>
      </w:r>
      <w:r w:rsidR="00B51C30" w:rsidRPr="00E46ACB">
        <w:rPr>
          <w:rFonts w:ascii="Comic Sans MS" w:hAnsi="Comic Sans MS" w:cs="Arial"/>
        </w:rPr>
        <w:t>00</w:t>
      </w:r>
      <w:r w:rsidRPr="00E46ACB">
        <w:rPr>
          <w:rFonts w:ascii="Comic Sans MS" w:hAnsi="Comic Sans MS" w:cs="Arial"/>
        </w:rPr>
        <w:tab/>
        <w:t xml:space="preserve">Αρθραλγία – Αρθρίτιδα </w:t>
      </w:r>
    </w:p>
    <w:p w14:paraId="13DC8E42" w14:textId="77777777" w:rsidR="00A23C19" w:rsidRPr="00E46ACB" w:rsidRDefault="00A23C19" w:rsidP="00A23C19">
      <w:pPr>
        <w:ind w:left="2160" w:right="-766" w:hanging="2160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</w:rPr>
        <w:tab/>
        <w:t xml:space="preserve">(Α. Καρατζά) </w:t>
      </w:r>
    </w:p>
    <w:p w14:paraId="0F4A304E" w14:textId="77777777" w:rsidR="00A23C19" w:rsidRPr="00E46ACB" w:rsidRDefault="00A23C19" w:rsidP="00A23C19">
      <w:pPr>
        <w:ind w:right="-766"/>
        <w:rPr>
          <w:rFonts w:ascii="Comic Sans MS" w:hAnsi="Comic Sans MS" w:cs="Arial"/>
          <w:b/>
        </w:rPr>
      </w:pPr>
    </w:p>
    <w:p w14:paraId="2C2BC7E6" w14:textId="77777777" w:rsidR="00A82793" w:rsidRPr="00E46ACB" w:rsidRDefault="00A82793" w:rsidP="00A82793">
      <w:pPr>
        <w:ind w:right="-766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  <w:b/>
        </w:rPr>
        <w:t xml:space="preserve">ΝΕΟΓΝΟΛΟΓΙΑ </w:t>
      </w:r>
    </w:p>
    <w:p w14:paraId="26A098CD" w14:textId="77777777" w:rsidR="00A82793" w:rsidRPr="00E46ACB" w:rsidRDefault="00A82793" w:rsidP="00A82793">
      <w:pPr>
        <w:ind w:right="-766"/>
        <w:rPr>
          <w:rFonts w:ascii="Comic Sans MS" w:hAnsi="Comic Sans MS" w:cs="Arial"/>
          <w:i/>
        </w:rPr>
      </w:pPr>
    </w:p>
    <w:p w14:paraId="7A12A691" w14:textId="77777777" w:rsidR="00A82793" w:rsidRPr="00E46ACB" w:rsidRDefault="00A82793" w:rsidP="00097755">
      <w:pPr>
        <w:ind w:left="2160" w:right="-766" w:hanging="2160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09.</w:t>
      </w:r>
      <w:r w:rsidR="00B51C30" w:rsidRPr="00E46ACB">
        <w:rPr>
          <w:rFonts w:ascii="Comic Sans MS" w:hAnsi="Comic Sans MS" w:cs="Arial"/>
        </w:rPr>
        <w:t>00</w:t>
      </w:r>
      <w:r w:rsidR="00097755"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>-</w:t>
      </w:r>
      <w:r w:rsidR="00097755"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>10.30</w:t>
      </w:r>
      <w:r w:rsidRPr="00E46ACB">
        <w:rPr>
          <w:rFonts w:ascii="Comic Sans MS" w:hAnsi="Comic Sans MS" w:cs="Arial"/>
        </w:rPr>
        <w:tab/>
        <w:t>Αναπνευστική δυσχέρεια στο νεογνό</w:t>
      </w:r>
      <w:r w:rsidR="00097755" w:rsidRPr="00E46ACB">
        <w:rPr>
          <w:rFonts w:ascii="Comic Sans MS" w:hAnsi="Comic Sans MS" w:cs="Arial"/>
        </w:rPr>
        <w:t xml:space="preserve"> – Σύνδρομο αναπνευστικής δυσχέρειας</w:t>
      </w:r>
      <w:r w:rsidRPr="00E46ACB">
        <w:rPr>
          <w:rFonts w:ascii="Comic Sans MS" w:hAnsi="Comic Sans MS" w:cs="Arial"/>
        </w:rPr>
        <w:t xml:space="preserve"> </w:t>
      </w:r>
    </w:p>
    <w:p w14:paraId="388D0E6C" w14:textId="77777777" w:rsidR="00A82793" w:rsidRPr="00E46ACB" w:rsidRDefault="00A82793" w:rsidP="00A82793">
      <w:pPr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  <w:t xml:space="preserve">(Γ. Δημητρίου) </w:t>
      </w:r>
    </w:p>
    <w:p w14:paraId="166F27EB" w14:textId="77777777" w:rsidR="00566330" w:rsidRPr="00E46ACB" w:rsidRDefault="00566330" w:rsidP="00A82793">
      <w:pPr>
        <w:ind w:right="-766"/>
        <w:rPr>
          <w:rFonts w:ascii="Comic Sans MS" w:hAnsi="Comic Sans MS" w:cs="Arial"/>
        </w:rPr>
      </w:pPr>
    </w:p>
    <w:p w14:paraId="415B1E50" w14:textId="77777777" w:rsidR="00A82793" w:rsidRPr="00E46ACB" w:rsidRDefault="00A82793" w:rsidP="00A82793">
      <w:pPr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10.30</w:t>
      </w:r>
      <w:r w:rsidR="00B51C30"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 xml:space="preserve">- 11.00 </w:t>
      </w:r>
      <w:r w:rsidRPr="00E46ACB">
        <w:rPr>
          <w:rFonts w:ascii="Comic Sans MS" w:hAnsi="Comic Sans MS" w:cs="Arial"/>
        </w:rPr>
        <w:tab/>
      </w:r>
      <w:r w:rsidR="00B51C30" w:rsidRPr="00E46ACB">
        <w:rPr>
          <w:rFonts w:ascii="Comic Sans MS" w:hAnsi="Comic Sans MS" w:cs="Arial"/>
        </w:rPr>
        <w:t>Σύνδρομα διαφυγής αέρα</w:t>
      </w:r>
    </w:p>
    <w:p w14:paraId="5FA6C8E3" w14:textId="77777777" w:rsidR="00A82793" w:rsidRPr="00E46ACB" w:rsidRDefault="00A82793" w:rsidP="00A82793">
      <w:pPr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  <w:t>(Γ. Δημητρίου)</w:t>
      </w:r>
    </w:p>
    <w:p w14:paraId="1C75A6E6" w14:textId="77777777" w:rsidR="00A82793" w:rsidRPr="00E46ACB" w:rsidRDefault="00A82793" w:rsidP="00A82793">
      <w:pPr>
        <w:ind w:right="-766"/>
        <w:rPr>
          <w:rFonts w:ascii="Comic Sans MS" w:hAnsi="Comic Sans MS" w:cs="Arial"/>
        </w:rPr>
      </w:pPr>
    </w:p>
    <w:p w14:paraId="689097C0" w14:textId="77777777" w:rsidR="00A82793" w:rsidRPr="00E46ACB" w:rsidRDefault="00A82793" w:rsidP="00B51C30">
      <w:pPr>
        <w:ind w:left="2160" w:right="-766" w:hanging="2160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11.00</w:t>
      </w:r>
      <w:r w:rsidR="00B51C30"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>- 1</w:t>
      </w:r>
      <w:r w:rsidR="00B51C30" w:rsidRPr="00E46ACB">
        <w:rPr>
          <w:rFonts w:ascii="Comic Sans MS" w:hAnsi="Comic Sans MS" w:cs="Arial"/>
        </w:rPr>
        <w:t>2</w:t>
      </w:r>
      <w:r w:rsidRPr="00E46ACB">
        <w:rPr>
          <w:rFonts w:ascii="Comic Sans MS" w:hAnsi="Comic Sans MS" w:cs="Arial"/>
        </w:rPr>
        <w:t>.</w:t>
      </w:r>
      <w:r w:rsidR="00B51C30" w:rsidRPr="00E46ACB">
        <w:rPr>
          <w:rFonts w:ascii="Comic Sans MS" w:hAnsi="Comic Sans MS" w:cs="Arial"/>
        </w:rPr>
        <w:t>0</w:t>
      </w:r>
      <w:r w:rsidRPr="00E46ACB">
        <w:rPr>
          <w:rFonts w:ascii="Comic Sans MS" w:hAnsi="Comic Sans MS" w:cs="Arial"/>
        </w:rPr>
        <w:t xml:space="preserve">0 </w:t>
      </w:r>
      <w:r w:rsidRPr="00E46ACB">
        <w:rPr>
          <w:rFonts w:ascii="Comic Sans MS" w:hAnsi="Comic Sans MS" w:cs="Arial"/>
        </w:rPr>
        <w:tab/>
      </w:r>
      <w:r w:rsidR="00B51C30" w:rsidRPr="00E46ACB">
        <w:rPr>
          <w:rFonts w:ascii="Comic Sans MS" w:hAnsi="Comic Sans MS" w:cs="Arial"/>
        </w:rPr>
        <w:t xml:space="preserve">Σύνδρομο </w:t>
      </w:r>
      <w:proofErr w:type="spellStart"/>
      <w:r w:rsidR="00B51C30" w:rsidRPr="00E46ACB">
        <w:rPr>
          <w:rFonts w:ascii="Comic Sans MS" w:hAnsi="Comic Sans MS" w:cs="Arial"/>
        </w:rPr>
        <w:t>εισρόφησης</w:t>
      </w:r>
      <w:proofErr w:type="spellEnd"/>
      <w:r w:rsidR="00B51C30" w:rsidRPr="00E46ACB">
        <w:rPr>
          <w:rFonts w:ascii="Comic Sans MS" w:hAnsi="Comic Sans MS" w:cs="Arial"/>
        </w:rPr>
        <w:t xml:space="preserve"> μηκωνίου - Συγγενής </w:t>
      </w:r>
      <w:proofErr w:type="spellStart"/>
      <w:r w:rsidR="00B51C30" w:rsidRPr="00E46ACB">
        <w:rPr>
          <w:rFonts w:ascii="Comic Sans MS" w:hAnsi="Comic Sans MS" w:cs="Arial"/>
        </w:rPr>
        <w:t>διαφραγματοκήλη</w:t>
      </w:r>
      <w:proofErr w:type="spellEnd"/>
      <w:r w:rsidR="00B51C30" w:rsidRPr="00E46ACB">
        <w:rPr>
          <w:rFonts w:ascii="Comic Sans MS" w:hAnsi="Comic Sans MS" w:cs="Arial"/>
        </w:rPr>
        <w:t xml:space="preserve"> – Πνευμονική υπέρταση</w:t>
      </w:r>
    </w:p>
    <w:p w14:paraId="0E1A848F" w14:textId="77777777" w:rsidR="00A82793" w:rsidRPr="00E46ACB" w:rsidRDefault="00A82793" w:rsidP="00A82793">
      <w:pPr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  <w:t>(Γ. Δημητρίου)</w:t>
      </w:r>
    </w:p>
    <w:p w14:paraId="2A5C1354" w14:textId="77777777" w:rsidR="00A82793" w:rsidRPr="00E46ACB" w:rsidRDefault="00A82793" w:rsidP="00A82793">
      <w:pPr>
        <w:ind w:right="-766"/>
        <w:rPr>
          <w:rFonts w:ascii="Comic Sans MS" w:hAnsi="Comic Sans MS" w:cs="Arial"/>
        </w:rPr>
      </w:pPr>
    </w:p>
    <w:p w14:paraId="295E4BE4" w14:textId="77777777" w:rsidR="00B51C30" w:rsidRPr="00E46ACB" w:rsidRDefault="00A82793" w:rsidP="00B51C30">
      <w:pPr>
        <w:ind w:left="2160" w:right="-766" w:hanging="2160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1</w:t>
      </w:r>
      <w:r w:rsidR="00B51C30" w:rsidRPr="00E46ACB">
        <w:rPr>
          <w:rFonts w:ascii="Comic Sans MS" w:hAnsi="Comic Sans MS" w:cs="Arial"/>
        </w:rPr>
        <w:t>2.0</w:t>
      </w:r>
      <w:r w:rsidRPr="00E46ACB">
        <w:rPr>
          <w:rFonts w:ascii="Comic Sans MS" w:hAnsi="Comic Sans MS" w:cs="Arial"/>
        </w:rPr>
        <w:t>0</w:t>
      </w:r>
      <w:r w:rsidR="00B51C30"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>-</w:t>
      </w:r>
      <w:r w:rsidR="00B51C30"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>1</w:t>
      </w:r>
      <w:r w:rsidR="00B51C30" w:rsidRPr="00E46ACB">
        <w:rPr>
          <w:rFonts w:ascii="Comic Sans MS" w:hAnsi="Comic Sans MS" w:cs="Arial"/>
        </w:rPr>
        <w:t>3</w:t>
      </w:r>
      <w:r w:rsidRPr="00E46ACB">
        <w:rPr>
          <w:rFonts w:ascii="Comic Sans MS" w:hAnsi="Comic Sans MS" w:cs="Arial"/>
        </w:rPr>
        <w:t>.00</w:t>
      </w:r>
      <w:r w:rsidRPr="00E46ACB">
        <w:rPr>
          <w:rFonts w:ascii="Comic Sans MS" w:hAnsi="Comic Sans MS" w:cs="Arial"/>
        </w:rPr>
        <w:tab/>
      </w:r>
      <w:r w:rsidR="00B51C30" w:rsidRPr="00E46ACB">
        <w:rPr>
          <w:rFonts w:ascii="Comic Sans MS" w:hAnsi="Comic Sans MS" w:cs="Arial"/>
        </w:rPr>
        <w:t>Πρώιμη και όψιμη νεογνική σηψαιμία</w:t>
      </w:r>
    </w:p>
    <w:p w14:paraId="21924385" w14:textId="77777777" w:rsidR="00B51C30" w:rsidRPr="00E46ACB" w:rsidRDefault="00B51C30" w:rsidP="00B51C30">
      <w:pPr>
        <w:ind w:left="2160"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(Γ. Δημητρίου)</w:t>
      </w:r>
    </w:p>
    <w:p w14:paraId="0335090E" w14:textId="77777777" w:rsidR="00A82793" w:rsidRPr="00E46ACB" w:rsidRDefault="00A82793" w:rsidP="00566330">
      <w:pPr>
        <w:tabs>
          <w:tab w:val="left" w:pos="720"/>
          <w:tab w:val="left" w:pos="1440"/>
          <w:tab w:val="left" w:pos="2160"/>
          <w:tab w:val="left" w:pos="3360"/>
        </w:tabs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ab/>
        <w:t xml:space="preserve"> </w:t>
      </w:r>
    </w:p>
    <w:p w14:paraId="24A9195B" w14:textId="77777777" w:rsidR="002C0148" w:rsidRPr="00425A07" w:rsidRDefault="002C0148" w:rsidP="00B00B2B">
      <w:pPr>
        <w:ind w:right="-766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063E858A" w14:textId="77777777" w:rsidR="002C0148" w:rsidRPr="001C0CCA" w:rsidRDefault="002C0148" w:rsidP="002C0148">
      <w:pPr>
        <w:ind w:right="-766"/>
        <w:rPr>
          <w:rFonts w:ascii="Comic Sans MS" w:hAnsi="Comic Sans MS" w:cs="Arial"/>
          <w:b/>
        </w:rPr>
      </w:pPr>
      <w:r w:rsidRPr="001C0CCA">
        <w:rPr>
          <w:rFonts w:ascii="Comic Sans MS" w:hAnsi="Comic Sans MS" w:cs="Arial"/>
          <w:b/>
        </w:rPr>
        <w:t>ΙΑΤΡΙΚΗ ΓΕΝΕΤΙΚΗ</w:t>
      </w:r>
    </w:p>
    <w:p w14:paraId="2795C292" w14:textId="77777777" w:rsidR="002C0148" w:rsidRPr="001C0CCA" w:rsidRDefault="002C0148" w:rsidP="002C0148">
      <w:pPr>
        <w:ind w:right="-766"/>
        <w:rPr>
          <w:rFonts w:ascii="Comic Sans MS" w:hAnsi="Comic Sans MS" w:cs="Arial"/>
        </w:rPr>
      </w:pPr>
    </w:p>
    <w:p w14:paraId="375620CC" w14:textId="77777777" w:rsidR="002C0148" w:rsidRPr="001C0CCA" w:rsidRDefault="002C0148" w:rsidP="002C0148">
      <w:pPr>
        <w:ind w:right="-766"/>
        <w:rPr>
          <w:rFonts w:ascii="Comic Sans MS" w:hAnsi="Comic Sans MS" w:cs="Arial"/>
        </w:rPr>
      </w:pPr>
      <w:r w:rsidRPr="001C0CCA">
        <w:rPr>
          <w:rFonts w:ascii="Comic Sans MS" w:hAnsi="Comic Sans MS" w:cs="Arial"/>
        </w:rPr>
        <w:t>13.</w:t>
      </w:r>
      <w:r>
        <w:rPr>
          <w:rFonts w:ascii="Comic Sans MS" w:hAnsi="Comic Sans MS" w:cs="Arial"/>
        </w:rPr>
        <w:t>00</w:t>
      </w:r>
      <w:r w:rsidRPr="002C0148">
        <w:rPr>
          <w:rFonts w:ascii="Comic Sans MS" w:hAnsi="Comic Sans MS" w:cs="Arial"/>
        </w:rPr>
        <w:t xml:space="preserve"> </w:t>
      </w:r>
      <w:r w:rsidRPr="001C0CCA">
        <w:rPr>
          <w:rFonts w:ascii="Comic Sans MS" w:hAnsi="Comic Sans MS" w:cs="Arial"/>
        </w:rPr>
        <w:t>-</w:t>
      </w:r>
      <w:r w:rsidRPr="002C0148">
        <w:rPr>
          <w:rFonts w:ascii="Comic Sans MS" w:hAnsi="Comic Sans MS" w:cs="Arial"/>
        </w:rPr>
        <w:t xml:space="preserve"> </w:t>
      </w:r>
      <w:r w:rsidRPr="001C0CCA">
        <w:rPr>
          <w:rFonts w:ascii="Comic Sans MS" w:hAnsi="Comic Sans MS" w:cs="Arial"/>
        </w:rPr>
        <w:t>14.</w:t>
      </w:r>
      <w:r>
        <w:rPr>
          <w:rFonts w:ascii="Comic Sans MS" w:hAnsi="Comic Sans MS" w:cs="Arial"/>
        </w:rPr>
        <w:t>0</w:t>
      </w:r>
      <w:r w:rsidRPr="001C0CCA">
        <w:rPr>
          <w:rFonts w:ascii="Comic Sans MS" w:hAnsi="Comic Sans MS" w:cs="Arial"/>
        </w:rPr>
        <w:t xml:space="preserve">0          </w:t>
      </w:r>
      <w:proofErr w:type="spellStart"/>
      <w:r w:rsidRPr="001C0CCA">
        <w:rPr>
          <w:rFonts w:ascii="Comic Sans MS" w:hAnsi="Comic Sans MS" w:cs="Arial"/>
        </w:rPr>
        <w:t>Χρωμοσωμικές</w:t>
      </w:r>
      <w:proofErr w:type="spellEnd"/>
      <w:r w:rsidRPr="001C0CCA">
        <w:rPr>
          <w:rFonts w:ascii="Comic Sans MS" w:hAnsi="Comic Sans MS" w:cs="Arial"/>
        </w:rPr>
        <w:t xml:space="preserve"> ανωμαλίες </w:t>
      </w:r>
    </w:p>
    <w:p w14:paraId="7E351011" w14:textId="77777777" w:rsidR="002C0148" w:rsidRPr="001C0CCA" w:rsidRDefault="002C0148" w:rsidP="002C0148">
      <w:pPr>
        <w:ind w:right="-766"/>
        <w:rPr>
          <w:rFonts w:ascii="Comic Sans MS" w:hAnsi="Comic Sans MS" w:cs="Arial"/>
        </w:rPr>
      </w:pPr>
      <w:r w:rsidRPr="001C0CCA">
        <w:rPr>
          <w:rFonts w:ascii="Comic Sans MS" w:hAnsi="Comic Sans MS" w:cs="Arial"/>
        </w:rPr>
        <w:tab/>
      </w:r>
      <w:r w:rsidRPr="001C0CCA">
        <w:rPr>
          <w:rFonts w:ascii="Comic Sans MS" w:hAnsi="Comic Sans MS" w:cs="Arial"/>
        </w:rPr>
        <w:tab/>
      </w:r>
      <w:r w:rsidRPr="001C0CCA">
        <w:rPr>
          <w:rFonts w:ascii="Comic Sans MS" w:hAnsi="Comic Sans MS" w:cs="Arial"/>
        </w:rPr>
        <w:tab/>
        <w:t>Ε. Στεφάνου</w:t>
      </w:r>
    </w:p>
    <w:p w14:paraId="54B653D6" w14:textId="77777777" w:rsidR="002C0148" w:rsidRPr="002C0148" w:rsidRDefault="002C0148" w:rsidP="003F0A94">
      <w:pPr>
        <w:ind w:right="-766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71BB15BA" w14:textId="77777777" w:rsidR="002C0148" w:rsidRPr="002C0148" w:rsidRDefault="002C0148" w:rsidP="002C06D6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313D6A5F" w14:textId="77777777" w:rsidR="00425A07" w:rsidRPr="00170DE1" w:rsidRDefault="00425A07" w:rsidP="003F0A94">
      <w:pPr>
        <w:ind w:left="1440" w:right="-766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1C268446" w14:textId="77777777" w:rsidR="00AC6907" w:rsidRDefault="00AC6907" w:rsidP="003F0A94">
      <w:pPr>
        <w:ind w:left="1440" w:right="-766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0CAD2908" w14:textId="77777777" w:rsidR="00AC6907" w:rsidRDefault="00AC6907" w:rsidP="003F0A94">
      <w:pPr>
        <w:ind w:left="1440" w:right="-766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6A0BC2D7" w14:textId="77777777" w:rsidR="002C06D6" w:rsidRPr="00CA0176" w:rsidRDefault="003F0A94" w:rsidP="003F0A94">
      <w:pPr>
        <w:ind w:left="1440" w:right="-766"/>
        <w:rPr>
          <w:rFonts w:ascii="Comic Sans MS" w:hAnsi="Comic Sans MS" w:cs="Arial"/>
          <w:b/>
          <w:color w:val="4F81BD" w:themeColor="accent1"/>
          <w:sz w:val="28"/>
          <w:szCs w:val="28"/>
        </w:rPr>
      </w:pPr>
      <w:r w:rsidRPr="00CA0176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Δευτέρα</w:t>
      </w:r>
      <w:r w:rsidR="002C0148" w:rsidRPr="00CA0176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14/10/24</w:t>
      </w:r>
      <w:r w:rsidR="002C06D6" w:rsidRPr="00CA0176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  <w:r w:rsidRPr="00CA0176">
        <w:rPr>
          <w:rFonts w:ascii="Comic Sans MS" w:hAnsi="Comic Sans MS" w:cs="Arial"/>
          <w:b/>
          <w:color w:val="4F81BD" w:themeColor="accent1"/>
          <w:sz w:val="28"/>
          <w:szCs w:val="28"/>
        </w:rPr>
        <w:t xml:space="preserve">     </w:t>
      </w:r>
    </w:p>
    <w:p w14:paraId="603E8F04" w14:textId="77777777" w:rsidR="00A82793" w:rsidRPr="00CA0176" w:rsidRDefault="00A82793" w:rsidP="00A23C19">
      <w:pPr>
        <w:ind w:right="-766"/>
        <w:rPr>
          <w:rFonts w:ascii="Comic Sans MS" w:hAnsi="Comic Sans MS" w:cs="Arial"/>
          <w:b/>
        </w:rPr>
      </w:pPr>
    </w:p>
    <w:p w14:paraId="5B016F48" w14:textId="77777777" w:rsidR="00425A07" w:rsidRPr="00CA0176" w:rsidRDefault="00425A07" w:rsidP="003F0A94">
      <w:pPr>
        <w:ind w:right="-766"/>
        <w:rPr>
          <w:rFonts w:ascii="Comic Sans MS" w:hAnsi="Comic Sans MS" w:cs="Arial"/>
          <w:b/>
        </w:rPr>
      </w:pPr>
    </w:p>
    <w:p w14:paraId="61170D66" w14:textId="77777777" w:rsidR="003F0A94" w:rsidRPr="00CA0176" w:rsidRDefault="003F0A94" w:rsidP="003F0A94">
      <w:pPr>
        <w:ind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  <w:b/>
        </w:rPr>
        <w:t xml:space="preserve">ΝΕΟΓΝΟΛΟΓΙΑ  </w:t>
      </w:r>
    </w:p>
    <w:p w14:paraId="4C69DFA4" w14:textId="77777777" w:rsidR="003F0A94" w:rsidRPr="00CA0176" w:rsidRDefault="003F0A94" w:rsidP="003F0A94">
      <w:pPr>
        <w:ind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ab/>
      </w:r>
      <w:r w:rsidRPr="00CA0176">
        <w:rPr>
          <w:rFonts w:ascii="Comic Sans MS" w:hAnsi="Comic Sans MS" w:cs="Arial"/>
        </w:rPr>
        <w:tab/>
        <w:t xml:space="preserve"> </w:t>
      </w:r>
    </w:p>
    <w:p w14:paraId="14B56B66" w14:textId="77777777" w:rsidR="003F0A94" w:rsidRPr="00CA0176" w:rsidRDefault="003F0A94" w:rsidP="003F0A94">
      <w:pPr>
        <w:ind w:left="2160" w:right="-766" w:hanging="2160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>08.30 – 09:30</w:t>
      </w:r>
      <w:r w:rsidRPr="00CA0176">
        <w:rPr>
          <w:rFonts w:ascii="Comic Sans MS" w:hAnsi="Comic Sans MS" w:cs="Arial"/>
        </w:rPr>
        <w:tab/>
        <w:t xml:space="preserve">Φυσική εξέταση νεογνού </w:t>
      </w:r>
    </w:p>
    <w:p w14:paraId="0EE5F336" w14:textId="77777777" w:rsidR="003F0A94" w:rsidRPr="00CA0176" w:rsidRDefault="003F0A94" w:rsidP="003F0A94">
      <w:pPr>
        <w:ind w:left="2160" w:right="-766" w:hanging="2160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ab/>
        <w:t xml:space="preserve">(Θ. </w:t>
      </w:r>
      <w:proofErr w:type="spellStart"/>
      <w:r w:rsidRPr="00CA0176">
        <w:rPr>
          <w:rFonts w:ascii="Comic Sans MS" w:hAnsi="Comic Sans MS" w:cs="Arial"/>
        </w:rPr>
        <w:t>Δάσιος</w:t>
      </w:r>
      <w:proofErr w:type="spellEnd"/>
      <w:r w:rsidRPr="00CA0176">
        <w:rPr>
          <w:rFonts w:ascii="Comic Sans MS" w:hAnsi="Comic Sans MS" w:cs="Arial"/>
        </w:rPr>
        <w:t xml:space="preserve">) </w:t>
      </w:r>
    </w:p>
    <w:p w14:paraId="26B01937" w14:textId="77777777" w:rsidR="003F0A94" w:rsidRPr="00CA0176" w:rsidRDefault="003F0A94" w:rsidP="003F0A94">
      <w:pPr>
        <w:ind w:left="2160" w:right="-766" w:hanging="2160"/>
        <w:rPr>
          <w:rFonts w:ascii="Comic Sans MS" w:hAnsi="Comic Sans MS" w:cs="Arial"/>
        </w:rPr>
      </w:pPr>
    </w:p>
    <w:p w14:paraId="4CC4081B" w14:textId="77777777" w:rsidR="003F0A94" w:rsidRPr="00CA0176" w:rsidRDefault="00CA0176" w:rsidP="003F0A94">
      <w:pPr>
        <w:ind w:left="2160" w:right="-766" w:hanging="2160"/>
        <w:rPr>
          <w:rFonts w:ascii="Comic Sans MS" w:hAnsi="Comic Sans MS" w:cs="Arial"/>
        </w:rPr>
      </w:pPr>
      <w:r w:rsidRPr="00B00B2B">
        <w:rPr>
          <w:rFonts w:ascii="Comic Sans MS" w:hAnsi="Comic Sans MS" w:cs="Arial"/>
        </w:rPr>
        <w:t>09</w:t>
      </w:r>
      <w:r w:rsidRPr="00CA0176">
        <w:rPr>
          <w:rFonts w:ascii="Comic Sans MS" w:hAnsi="Comic Sans MS" w:cs="Arial"/>
        </w:rPr>
        <w:t>.30 – 1</w:t>
      </w:r>
      <w:r w:rsidRPr="00B00B2B">
        <w:rPr>
          <w:rFonts w:ascii="Comic Sans MS" w:hAnsi="Comic Sans MS" w:cs="Arial"/>
        </w:rPr>
        <w:t>0</w:t>
      </w:r>
      <w:r w:rsidR="003F0A94" w:rsidRPr="00CA0176">
        <w:rPr>
          <w:rFonts w:ascii="Comic Sans MS" w:hAnsi="Comic Sans MS" w:cs="Arial"/>
        </w:rPr>
        <w:t xml:space="preserve">.30 </w:t>
      </w:r>
      <w:r w:rsidR="003F0A94" w:rsidRPr="00CA0176">
        <w:rPr>
          <w:rFonts w:ascii="Comic Sans MS" w:hAnsi="Comic Sans MS" w:cs="Arial"/>
        </w:rPr>
        <w:tab/>
        <w:t xml:space="preserve">Ανάνηψη νεογνού, </w:t>
      </w:r>
      <w:proofErr w:type="spellStart"/>
      <w:r w:rsidR="003F0A94" w:rsidRPr="00CA0176">
        <w:rPr>
          <w:rFonts w:ascii="Comic Sans MS" w:hAnsi="Comic Sans MS" w:cs="Arial"/>
        </w:rPr>
        <w:t>περιγεννητική</w:t>
      </w:r>
      <w:proofErr w:type="spellEnd"/>
      <w:r w:rsidR="003F0A94" w:rsidRPr="00CA0176">
        <w:rPr>
          <w:rFonts w:ascii="Comic Sans MS" w:hAnsi="Comic Sans MS" w:cs="Arial"/>
        </w:rPr>
        <w:t xml:space="preserve"> ασφυξία, </w:t>
      </w:r>
    </w:p>
    <w:p w14:paraId="1777C555" w14:textId="77777777" w:rsidR="003F0A94" w:rsidRPr="00CA0176" w:rsidRDefault="003F0A94" w:rsidP="003F0A94">
      <w:pPr>
        <w:ind w:left="2160"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 xml:space="preserve">κακώσεις κατά τον τοκετό </w:t>
      </w:r>
    </w:p>
    <w:p w14:paraId="68DA1954" w14:textId="77777777" w:rsidR="003F0A94" w:rsidRPr="00CA0176" w:rsidRDefault="003F0A94" w:rsidP="003F0A94">
      <w:pPr>
        <w:ind w:left="2160"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 xml:space="preserve">(Θ. </w:t>
      </w:r>
      <w:proofErr w:type="spellStart"/>
      <w:r w:rsidRPr="00CA0176">
        <w:rPr>
          <w:rFonts w:ascii="Comic Sans MS" w:hAnsi="Comic Sans MS" w:cs="Arial"/>
        </w:rPr>
        <w:t>Δάσιος</w:t>
      </w:r>
      <w:proofErr w:type="spellEnd"/>
      <w:r w:rsidRPr="00CA0176">
        <w:rPr>
          <w:rFonts w:ascii="Comic Sans MS" w:hAnsi="Comic Sans MS" w:cs="Arial"/>
        </w:rPr>
        <w:t xml:space="preserve">) </w:t>
      </w:r>
    </w:p>
    <w:p w14:paraId="120AA859" w14:textId="77777777" w:rsidR="003F0A94" w:rsidRPr="00CA0176" w:rsidRDefault="003F0A94" w:rsidP="003F0A94">
      <w:pPr>
        <w:ind w:right="-766"/>
        <w:rPr>
          <w:rFonts w:ascii="Comic Sans MS" w:hAnsi="Comic Sans MS" w:cs="Arial"/>
        </w:rPr>
      </w:pPr>
    </w:p>
    <w:p w14:paraId="3DE92956" w14:textId="77777777" w:rsidR="003F0A94" w:rsidRPr="00CA0176" w:rsidRDefault="00CA0176" w:rsidP="003F0A94">
      <w:pPr>
        <w:ind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>1</w:t>
      </w:r>
      <w:r w:rsidRPr="00B00B2B">
        <w:rPr>
          <w:rFonts w:ascii="Comic Sans MS" w:hAnsi="Comic Sans MS" w:cs="Arial"/>
        </w:rPr>
        <w:t>0</w:t>
      </w:r>
      <w:r w:rsidR="003F0A94" w:rsidRPr="00CA0176">
        <w:rPr>
          <w:rFonts w:ascii="Comic Sans MS" w:hAnsi="Comic Sans MS" w:cs="Arial"/>
        </w:rPr>
        <w:t>.3</w:t>
      </w:r>
      <w:r w:rsidRPr="00CA0176">
        <w:rPr>
          <w:rFonts w:ascii="Comic Sans MS" w:hAnsi="Comic Sans MS" w:cs="Arial"/>
        </w:rPr>
        <w:t>0 – 1</w:t>
      </w:r>
      <w:r w:rsidRPr="00B00B2B">
        <w:rPr>
          <w:rFonts w:ascii="Comic Sans MS" w:hAnsi="Comic Sans MS" w:cs="Arial"/>
        </w:rPr>
        <w:t>1</w:t>
      </w:r>
      <w:r w:rsidR="003F0A94" w:rsidRPr="00CA0176">
        <w:rPr>
          <w:rFonts w:ascii="Comic Sans MS" w:hAnsi="Comic Sans MS" w:cs="Arial"/>
        </w:rPr>
        <w:t xml:space="preserve">.30 </w:t>
      </w:r>
      <w:r w:rsidR="003F0A94" w:rsidRPr="00CA0176">
        <w:rPr>
          <w:rFonts w:ascii="Comic Sans MS" w:hAnsi="Comic Sans MS" w:cs="Arial"/>
        </w:rPr>
        <w:tab/>
        <w:t xml:space="preserve">Μεταβολικές διαταραχές – Σπασμοί </w:t>
      </w:r>
      <w:r w:rsidR="003F0A94" w:rsidRPr="00CA0176">
        <w:rPr>
          <w:rFonts w:ascii="Comic Sans MS" w:hAnsi="Comic Sans MS" w:cs="Arial"/>
          <w:lang w:val="en-US"/>
        </w:rPr>
        <w:t>  </w:t>
      </w:r>
      <w:r w:rsidR="003F0A94" w:rsidRPr="00CA0176">
        <w:rPr>
          <w:rFonts w:ascii="Comic Sans MS" w:hAnsi="Comic Sans MS" w:cs="Arial"/>
        </w:rPr>
        <w:t xml:space="preserve"> </w:t>
      </w:r>
    </w:p>
    <w:p w14:paraId="34E39B44" w14:textId="77777777" w:rsidR="003F0A94" w:rsidRPr="00CA0176" w:rsidRDefault="003F0A94" w:rsidP="003F0A94">
      <w:pPr>
        <w:ind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  <w:lang w:val="en-US"/>
        </w:rPr>
        <w:t>  </w:t>
      </w:r>
      <w:r w:rsidRPr="00CA0176">
        <w:rPr>
          <w:rFonts w:ascii="Comic Sans MS" w:hAnsi="Comic Sans MS" w:cs="Arial"/>
        </w:rPr>
        <w:t xml:space="preserve"> </w:t>
      </w:r>
      <w:r w:rsidRPr="00CA0176">
        <w:rPr>
          <w:rFonts w:ascii="Comic Sans MS" w:hAnsi="Comic Sans MS" w:cs="Arial"/>
        </w:rPr>
        <w:tab/>
      </w:r>
      <w:r w:rsidRPr="00CA0176">
        <w:rPr>
          <w:rFonts w:ascii="Comic Sans MS" w:hAnsi="Comic Sans MS" w:cs="Arial"/>
        </w:rPr>
        <w:tab/>
      </w:r>
      <w:r w:rsidRPr="00CA0176">
        <w:rPr>
          <w:rFonts w:ascii="Comic Sans MS" w:hAnsi="Comic Sans MS" w:cs="Arial"/>
        </w:rPr>
        <w:tab/>
        <w:t xml:space="preserve">(Θ. </w:t>
      </w:r>
      <w:proofErr w:type="spellStart"/>
      <w:r w:rsidRPr="00CA0176">
        <w:rPr>
          <w:rFonts w:ascii="Comic Sans MS" w:hAnsi="Comic Sans MS" w:cs="Arial"/>
        </w:rPr>
        <w:t>Δάσιος</w:t>
      </w:r>
      <w:proofErr w:type="spellEnd"/>
      <w:r w:rsidRPr="00CA0176">
        <w:rPr>
          <w:rFonts w:ascii="Comic Sans MS" w:hAnsi="Comic Sans MS" w:cs="Arial"/>
        </w:rPr>
        <w:t>)</w:t>
      </w:r>
      <w:r w:rsidRPr="00CA0176">
        <w:rPr>
          <w:rFonts w:ascii="Comic Sans MS" w:hAnsi="Comic Sans MS" w:cs="Arial"/>
          <w:lang w:val="en-US"/>
        </w:rPr>
        <w:t> </w:t>
      </w:r>
      <w:r w:rsidRPr="00CA0176">
        <w:rPr>
          <w:rFonts w:ascii="Comic Sans MS" w:hAnsi="Comic Sans MS" w:cs="Arial"/>
        </w:rPr>
        <w:t xml:space="preserve"> </w:t>
      </w:r>
    </w:p>
    <w:p w14:paraId="1AC83D12" w14:textId="77777777" w:rsidR="002C06D6" w:rsidRPr="00CA0176" w:rsidRDefault="002C06D6" w:rsidP="00A23C19">
      <w:pPr>
        <w:ind w:right="-766"/>
        <w:rPr>
          <w:rFonts w:ascii="Comic Sans MS" w:hAnsi="Comic Sans MS" w:cs="Arial"/>
          <w:b/>
        </w:rPr>
      </w:pPr>
    </w:p>
    <w:p w14:paraId="0EDBAC51" w14:textId="77777777" w:rsidR="002C06D6" w:rsidRPr="00CA0176" w:rsidRDefault="002C06D6" w:rsidP="002C06D6">
      <w:pPr>
        <w:ind w:right="-766"/>
        <w:rPr>
          <w:rFonts w:ascii="Comic Sans MS" w:hAnsi="Comic Sans MS" w:cs="Arial"/>
          <w:b/>
        </w:rPr>
      </w:pPr>
    </w:p>
    <w:p w14:paraId="1C6E4B90" w14:textId="77777777" w:rsidR="002C06D6" w:rsidRPr="00CA0176" w:rsidRDefault="002C06D6" w:rsidP="00A23C19">
      <w:pPr>
        <w:ind w:right="-766"/>
        <w:rPr>
          <w:rFonts w:ascii="Comic Sans MS" w:hAnsi="Comic Sans MS" w:cs="Arial"/>
          <w:b/>
        </w:rPr>
      </w:pPr>
    </w:p>
    <w:p w14:paraId="4E558643" w14:textId="77777777" w:rsidR="003F0A94" w:rsidRPr="00CA0176" w:rsidRDefault="003F0A94" w:rsidP="00A23C19">
      <w:pPr>
        <w:ind w:right="-766"/>
        <w:rPr>
          <w:rFonts w:ascii="Comic Sans MS" w:hAnsi="Comic Sans MS" w:cs="Arial"/>
          <w:b/>
        </w:rPr>
      </w:pPr>
    </w:p>
    <w:p w14:paraId="420CA5F6" w14:textId="77777777" w:rsidR="003F0A94" w:rsidRPr="00CA0176" w:rsidRDefault="003F0A94" w:rsidP="003F0A94">
      <w:pPr>
        <w:ind w:right="-766"/>
        <w:rPr>
          <w:rFonts w:ascii="Comic Sans MS" w:hAnsi="Comic Sans MS" w:cs="Arial"/>
          <w:b/>
        </w:rPr>
      </w:pPr>
      <w:r w:rsidRPr="00CA0176">
        <w:rPr>
          <w:rFonts w:ascii="Comic Sans MS" w:hAnsi="Comic Sans MS" w:cs="Arial"/>
          <w:b/>
        </w:rPr>
        <w:t>ΣΥΓΓΕΝΕΙΣ ΑΝΩΜΑΛΙΕΣ ΘΩΡΑΚΑ - ΠΕΠΤΙΚΟΥ</w:t>
      </w:r>
    </w:p>
    <w:p w14:paraId="7A479E3D" w14:textId="77777777" w:rsidR="003F0A94" w:rsidRPr="00CA0176" w:rsidRDefault="003F0A94" w:rsidP="003F0A94">
      <w:pPr>
        <w:ind w:right="-766"/>
        <w:rPr>
          <w:rFonts w:ascii="Comic Sans MS" w:hAnsi="Comic Sans MS" w:cs="Arial"/>
          <w:b/>
        </w:rPr>
      </w:pPr>
    </w:p>
    <w:p w14:paraId="288E7C21" w14:textId="77777777" w:rsidR="003F0A94" w:rsidRPr="00CA0176" w:rsidRDefault="003F0A94" w:rsidP="003F0A94">
      <w:pPr>
        <w:ind w:left="2160" w:right="-766" w:hanging="2160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>11.30 – 12.30</w:t>
      </w:r>
      <w:r w:rsidRPr="00CA0176">
        <w:rPr>
          <w:rFonts w:ascii="Comic Sans MS" w:hAnsi="Comic Sans MS" w:cs="Arial"/>
          <w:lang w:val="en-US"/>
        </w:rPr>
        <w:t> </w:t>
      </w:r>
      <w:r w:rsidRPr="00CA0176">
        <w:rPr>
          <w:rFonts w:ascii="Comic Sans MS" w:hAnsi="Comic Sans MS" w:cs="Arial"/>
        </w:rPr>
        <w:t xml:space="preserve"> </w:t>
      </w:r>
      <w:r w:rsidRPr="00CA0176">
        <w:rPr>
          <w:rFonts w:ascii="Comic Sans MS" w:hAnsi="Comic Sans MS" w:cs="Arial"/>
        </w:rPr>
        <w:tab/>
        <w:t xml:space="preserve">Συγγενείς ανωμαλίες του θώρακα </w:t>
      </w:r>
    </w:p>
    <w:p w14:paraId="7D3CBC1A" w14:textId="77777777" w:rsidR="003F0A94" w:rsidRPr="00CA0176" w:rsidRDefault="003F0A94" w:rsidP="003F0A94">
      <w:pPr>
        <w:ind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  <w:lang w:val="en-US"/>
        </w:rPr>
        <w:t>  </w:t>
      </w:r>
      <w:r w:rsidRPr="00CA0176">
        <w:rPr>
          <w:rFonts w:ascii="Comic Sans MS" w:hAnsi="Comic Sans MS" w:cs="Arial"/>
        </w:rPr>
        <w:t xml:space="preserve"> </w:t>
      </w:r>
      <w:r w:rsidRPr="00CA0176">
        <w:rPr>
          <w:rFonts w:ascii="Comic Sans MS" w:hAnsi="Comic Sans MS" w:cs="Arial"/>
        </w:rPr>
        <w:tab/>
      </w:r>
      <w:r w:rsidRPr="00CA0176">
        <w:rPr>
          <w:rFonts w:ascii="Comic Sans MS" w:hAnsi="Comic Sans MS" w:cs="Arial"/>
        </w:rPr>
        <w:tab/>
      </w:r>
      <w:r w:rsidRPr="00CA0176">
        <w:rPr>
          <w:rFonts w:ascii="Comic Sans MS" w:hAnsi="Comic Sans MS" w:cs="Arial"/>
        </w:rPr>
        <w:tab/>
        <w:t xml:space="preserve">(Ξ. </w:t>
      </w:r>
      <w:proofErr w:type="spellStart"/>
      <w:r w:rsidRPr="00CA0176">
        <w:rPr>
          <w:rFonts w:ascii="Comic Sans MS" w:hAnsi="Comic Sans MS" w:cs="Arial"/>
        </w:rPr>
        <w:t>Σινωπίδης</w:t>
      </w:r>
      <w:proofErr w:type="spellEnd"/>
      <w:r w:rsidRPr="00CA0176">
        <w:rPr>
          <w:rFonts w:ascii="Comic Sans MS" w:hAnsi="Comic Sans MS" w:cs="Arial"/>
        </w:rPr>
        <w:t>)</w:t>
      </w:r>
      <w:r w:rsidRPr="00CA0176">
        <w:rPr>
          <w:rFonts w:ascii="Comic Sans MS" w:hAnsi="Comic Sans MS" w:cs="Arial"/>
          <w:lang w:val="en-US"/>
        </w:rPr>
        <w:t> </w:t>
      </w:r>
    </w:p>
    <w:p w14:paraId="1E09218A" w14:textId="77777777" w:rsidR="003F0A94" w:rsidRPr="00CA0176" w:rsidRDefault="003F0A94" w:rsidP="003F0A94">
      <w:pPr>
        <w:ind w:right="-766"/>
        <w:rPr>
          <w:rFonts w:ascii="Comic Sans MS" w:hAnsi="Comic Sans MS" w:cs="Arial"/>
        </w:rPr>
      </w:pPr>
    </w:p>
    <w:p w14:paraId="5F587AC8" w14:textId="77777777" w:rsidR="003F0A94" w:rsidRDefault="00E900D2" w:rsidP="003F0A94">
      <w:pPr>
        <w:ind w:right="-766"/>
        <w:rPr>
          <w:rFonts w:ascii="Comic Sans MS" w:hAnsi="Comic Sans MS" w:cs="Arial"/>
        </w:rPr>
      </w:pPr>
      <w:r w:rsidRPr="00CA0176">
        <w:rPr>
          <w:rFonts w:ascii="Comic Sans MS" w:hAnsi="Comic Sans MS" w:cs="Arial"/>
        </w:rPr>
        <w:t>12.30 – 14.0</w:t>
      </w:r>
      <w:r w:rsidR="003F0A94" w:rsidRPr="00CA0176">
        <w:rPr>
          <w:rFonts w:ascii="Comic Sans MS" w:hAnsi="Comic Sans MS" w:cs="Arial"/>
        </w:rPr>
        <w:t>0</w:t>
      </w:r>
      <w:r w:rsidR="003F0A94">
        <w:rPr>
          <w:rFonts w:ascii="Comic Sans MS" w:hAnsi="Comic Sans MS" w:cs="Arial"/>
        </w:rPr>
        <w:t xml:space="preserve"> </w:t>
      </w:r>
      <w:r w:rsidR="003F0A94">
        <w:rPr>
          <w:rFonts w:ascii="Comic Sans MS" w:hAnsi="Comic Sans MS" w:cs="Arial"/>
        </w:rPr>
        <w:tab/>
        <w:t xml:space="preserve">Συγγενείς ανωμαλίες πεπτικού </w:t>
      </w:r>
    </w:p>
    <w:p w14:paraId="606B27B7" w14:textId="77777777" w:rsidR="003F0A94" w:rsidRDefault="003F0A94" w:rsidP="003F0A94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(Ξ. </w:t>
      </w:r>
      <w:proofErr w:type="spellStart"/>
      <w:r>
        <w:rPr>
          <w:rFonts w:ascii="Comic Sans MS" w:hAnsi="Comic Sans MS" w:cs="Arial"/>
        </w:rPr>
        <w:t>Σινωπίδης</w:t>
      </w:r>
      <w:proofErr w:type="spellEnd"/>
      <w:r>
        <w:rPr>
          <w:rFonts w:ascii="Comic Sans MS" w:hAnsi="Comic Sans MS" w:cs="Arial"/>
        </w:rPr>
        <w:t xml:space="preserve">) </w:t>
      </w:r>
    </w:p>
    <w:p w14:paraId="09DF8840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5F7AC0E3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0346A2CE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47E06040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05D93F90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7A68264A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0891E0D1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5F6A762F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1244D520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75B0DD40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1D24DC09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2A19FB72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41D00467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6445C1E7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632C96A1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409B84EA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2946EA76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209D8876" w14:textId="77777777" w:rsidR="003F0A94" w:rsidRPr="00E46ACB" w:rsidRDefault="003F0A94" w:rsidP="003F0A94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Τρίτη 15/10/24</w:t>
      </w:r>
      <w:r w:rsidRPr="00E46ACB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</w:p>
    <w:p w14:paraId="5688D74E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5AB8AD44" w14:textId="77777777" w:rsidR="003F0A94" w:rsidRDefault="003F0A94" w:rsidP="003F0A94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ΝΕΟΓΝΟΛΟΓΙΑ  </w:t>
      </w:r>
    </w:p>
    <w:p w14:paraId="79DBF30D" w14:textId="77777777" w:rsidR="003F0A94" w:rsidRDefault="003F0A94" w:rsidP="003F0A94">
      <w:pPr>
        <w:ind w:right="-766"/>
        <w:rPr>
          <w:rFonts w:ascii="Comic Sans MS" w:hAnsi="Comic Sans MS" w:cs="Arial"/>
        </w:rPr>
      </w:pPr>
    </w:p>
    <w:p w14:paraId="06082267" w14:textId="77777777" w:rsidR="003F0A94" w:rsidRDefault="00E95BAB" w:rsidP="003F0A94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08.30</w:t>
      </w:r>
      <w:r w:rsidR="003F0A94">
        <w:rPr>
          <w:rFonts w:ascii="Comic Sans MS" w:hAnsi="Comic Sans MS" w:cs="Arial"/>
        </w:rPr>
        <w:t xml:space="preserve"> – </w:t>
      </w:r>
      <w:r>
        <w:rPr>
          <w:rFonts w:ascii="Comic Sans MS" w:hAnsi="Comic Sans MS" w:cs="Arial"/>
        </w:rPr>
        <w:t>09</w:t>
      </w:r>
      <w:r w:rsidR="003F0A94">
        <w:rPr>
          <w:rFonts w:ascii="Comic Sans MS" w:hAnsi="Comic Sans MS" w:cs="Arial"/>
        </w:rPr>
        <w:t>.</w:t>
      </w:r>
      <w:r>
        <w:rPr>
          <w:rFonts w:ascii="Comic Sans MS" w:hAnsi="Comic Sans MS" w:cs="Arial"/>
        </w:rPr>
        <w:t>3</w:t>
      </w:r>
      <w:r w:rsidR="003F0A94">
        <w:rPr>
          <w:rFonts w:ascii="Comic Sans MS" w:hAnsi="Comic Sans MS" w:cs="Arial"/>
        </w:rPr>
        <w:t xml:space="preserve">0 </w:t>
      </w:r>
      <w:r w:rsidR="003F0A94">
        <w:rPr>
          <w:rFonts w:ascii="Comic Sans MS" w:hAnsi="Comic Sans MS" w:cs="Arial"/>
        </w:rPr>
        <w:tab/>
        <w:t xml:space="preserve">Συγγενείς λοιμώξεις </w:t>
      </w:r>
    </w:p>
    <w:p w14:paraId="011C7375" w14:textId="77777777" w:rsidR="003F0A94" w:rsidRDefault="003F0A94" w:rsidP="003F0A94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(Θ. </w:t>
      </w:r>
      <w:proofErr w:type="spellStart"/>
      <w:r>
        <w:rPr>
          <w:rFonts w:ascii="Comic Sans MS" w:hAnsi="Comic Sans MS" w:cs="Arial"/>
        </w:rPr>
        <w:t>Δάσιος</w:t>
      </w:r>
      <w:proofErr w:type="spellEnd"/>
      <w:r>
        <w:rPr>
          <w:rFonts w:ascii="Comic Sans MS" w:hAnsi="Comic Sans MS" w:cs="Arial"/>
        </w:rPr>
        <w:t xml:space="preserve">) </w:t>
      </w:r>
    </w:p>
    <w:p w14:paraId="3B85FF29" w14:textId="77777777" w:rsidR="003F0A94" w:rsidRDefault="003F0A94" w:rsidP="003F0A94">
      <w:pPr>
        <w:ind w:right="-766"/>
        <w:rPr>
          <w:rFonts w:ascii="Comic Sans MS" w:hAnsi="Comic Sans MS" w:cs="Arial"/>
        </w:rPr>
      </w:pPr>
    </w:p>
    <w:p w14:paraId="1E9A8F74" w14:textId="77777777" w:rsidR="003F0A94" w:rsidRDefault="00E95BAB" w:rsidP="003F0A94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09</w:t>
      </w:r>
      <w:r w:rsidR="003F0A94">
        <w:rPr>
          <w:rFonts w:ascii="Comic Sans MS" w:hAnsi="Comic Sans MS" w:cs="Arial"/>
        </w:rPr>
        <w:t>.</w:t>
      </w:r>
      <w:r>
        <w:rPr>
          <w:rFonts w:ascii="Comic Sans MS" w:hAnsi="Comic Sans MS" w:cs="Arial"/>
        </w:rPr>
        <w:t>3</w:t>
      </w:r>
      <w:r w:rsidR="003F0A94">
        <w:rPr>
          <w:rFonts w:ascii="Comic Sans MS" w:hAnsi="Comic Sans MS" w:cs="Arial"/>
        </w:rPr>
        <w:t>0  – 1</w:t>
      </w:r>
      <w:r>
        <w:rPr>
          <w:rFonts w:ascii="Comic Sans MS" w:hAnsi="Comic Sans MS" w:cs="Arial"/>
        </w:rPr>
        <w:t>0</w:t>
      </w:r>
      <w:r w:rsidR="003F0A94">
        <w:rPr>
          <w:rFonts w:ascii="Comic Sans MS" w:hAnsi="Comic Sans MS" w:cs="Arial"/>
        </w:rPr>
        <w:t>.</w:t>
      </w:r>
      <w:r>
        <w:rPr>
          <w:rFonts w:ascii="Comic Sans MS" w:hAnsi="Comic Sans MS" w:cs="Arial"/>
        </w:rPr>
        <w:t>3</w:t>
      </w:r>
      <w:r w:rsidR="003F0A94">
        <w:rPr>
          <w:rFonts w:ascii="Comic Sans MS" w:hAnsi="Comic Sans MS" w:cs="Arial"/>
        </w:rPr>
        <w:t xml:space="preserve">0 </w:t>
      </w:r>
      <w:r w:rsidR="003F0A94">
        <w:rPr>
          <w:rFonts w:ascii="Comic Sans MS" w:hAnsi="Comic Sans MS" w:cs="Arial"/>
        </w:rPr>
        <w:tab/>
      </w:r>
      <w:proofErr w:type="spellStart"/>
      <w:r w:rsidR="003F0A94">
        <w:rPr>
          <w:rFonts w:ascii="Comic Sans MS" w:hAnsi="Comic Sans MS" w:cs="Arial"/>
        </w:rPr>
        <w:t>Ικτερος</w:t>
      </w:r>
      <w:proofErr w:type="spellEnd"/>
      <w:r w:rsidR="003F0A94">
        <w:rPr>
          <w:rFonts w:ascii="Comic Sans MS" w:hAnsi="Comic Sans MS" w:cs="Arial"/>
        </w:rPr>
        <w:t xml:space="preserve"> – Αναιμία </w:t>
      </w:r>
    </w:p>
    <w:p w14:paraId="2A7E25FD" w14:textId="77777777" w:rsidR="003F0A94" w:rsidRDefault="003F0A94" w:rsidP="003F0A94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(Θ. </w:t>
      </w:r>
      <w:proofErr w:type="spellStart"/>
      <w:r>
        <w:rPr>
          <w:rFonts w:ascii="Comic Sans MS" w:hAnsi="Comic Sans MS" w:cs="Arial"/>
        </w:rPr>
        <w:t>Δάσιος</w:t>
      </w:r>
      <w:proofErr w:type="spellEnd"/>
      <w:r>
        <w:rPr>
          <w:rFonts w:ascii="Comic Sans MS" w:hAnsi="Comic Sans MS" w:cs="Arial"/>
        </w:rPr>
        <w:t xml:space="preserve">) </w:t>
      </w:r>
    </w:p>
    <w:p w14:paraId="44843460" w14:textId="77777777" w:rsidR="003F0A94" w:rsidRDefault="003F0A94" w:rsidP="003F0A94">
      <w:pPr>
        <w:ind w:right="-766"/>
        <w:rPr>
          <w:rFonts w:ascii="Comic Sans MS" w:hAnsi="Comic Sans MS" w:cs="Arial"/>
        </w:rPr>
      </w:pPr>
    </w:p>
    <w:p w14:paraId="1EDA1C12" w14:textId="77777777" w:rsidR="003F0A94" w:rsidRDefault="003F0A94" w:rsidP="003F0A94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="00E95BAB">
        <w:rPr>
          <w:rFonts w:ascii="Comic Sans MS" w:hAnsi="Comic Sans MS" w:cs="Arial"/>
        </w:rPr>
        <w:t>0</w:t>
      </w:r>
      <w:r>
        <w:rPr>
          <w:rFonts w:ascii="Comic Sans MS" w:hAnsi="Comic Sans MS" w:cs="Arial"/>
        </w:rPr>
        <w:t>.</w:t>
      </w:r>
      <w:r w:rsidR="00E95BAB">
        <w:rPr>
          <w:rFonts w:ascii="Comic Sans MS" w:hAnsi="Comic Sans MS" w:cs="Arial"/>
        </w:rPr>
        <w:t>3</w:t>
      </w:r>
      <w:r>
        <w:rPr>
          <w:rFonts w:ascii="Comic Sans MS" w:hAnsi="Comic Sans MS" w:cs="Arial"/>
        </w:rPr>
        <w:t>0  – 1</w:t>
      </w:r>
      <w:r w:rsidR="00E95BAB">
        <w:rPr>
          <w:rFonts w:ascii="Comic Sans MS" w:hAnsi="Comic Sans MS" w:cs="Arial"/>
        </w:rPr>
        <w:t>1.3</w:t>
      </w:r>
      <w:r>
        <w:rPr>
          <w:rFonts w:ascii="Comic Sans MS" w:hAnsi="Comic Sans MS" w:cs="Arial"/>
        </w:rPr>
        <w:t xml:space="preserve">0 </w:t>
      </w:r>
      <w:r>
        <w:rPr>
          <w:rFonts w:ascii="Comic Sans MS" w:hAnsi="Comic Sans MS" w:cs="Arial"/>
        </w:rPr>
        <w:tab/>
        <w:t xml:space="preserve">Διατροφή – Γάλατα </w:t>
      </w:r>
    </w:p>
    <w:p w14:paraId="3073A62C" w14:textId="77777777" w:rsidR="003F0A94" w:rsidRPr="00E95BAB" w:rsidRDefault="003F0A94" w:rsidP="00A23C19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(Θ. </w:t>
      </w:r>
      <w:proofErr w:type="spellStart"/>
      <w:r>
        <w:rPr>
          <w:rFonts w:ascii="Comic Sans MS" w:hAnsi="Comic Sans MS" w:cs="Arial"/>
        </w:rPr>
        <w:t>Δάσιος</w:t>
      </w:r>
      <w:proofErr w:type="spellEnd"/>
      <w:r>
        <w:rPr>
          <w:rFonts w:ascii="Comic Sans MS" w:hAnsi="Comic Sans MS" w:cs="Arial"/>
        </w:rPr>
        <w:t xml:space="preserve">) </w:t>
      </w:r>
    </w:p>
    <w:p w14:paraId="5FBAB256" w14:textId="77777777" w:rsidR="003F0A94" w:rsidRDefault="003F0A94" w:rsidP="00A23C19">
      <w:pPr>
        <w:ind w:right="-766"/>
        <w:rPr>
          <w:rFonts w:ascii="Comic Sans MS" w:hAnsi="Comic Sans MS" w:cs="Arial"/>
          <w:b/>
        </w:rPr>
      </w:pPr>
    </w:p>
    <w:p w14:paraId="18586A9B" w14:textId="77777777" w:rsidR="002C06D6" w:rsidRPr="00E46ACB" w:rsidRDefault="002C06D6" w:rsidP="00E95BAB">
      <w:pPr>
        <w:ind w:right="-766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12FE7C3A" w14:textId="77777777" w:rsidR="002C06D6" w:rsidRDefault="002C06D6" w:rsidP="00A23C19">
      <w:pPr>
        <w:ind w:right="-766"/>
        <w:rPr>
          <w:rFonts w:ascii="Comic Sans MS" w:hAnsi="Comic Sans MS" w:cs="Arial"/>
          <w:b/>
        </w:rPr>
      </w:pPr>
    </w:p>
    <w:p w14:paraId="47F06E39" w14:textId="77777777" w:rsidR="002C06D6" w:rsidRPr="008D514C" w:rsidRDefault="002C06D6" w:rsidP="002C06D6">
      <w:pPr>
        <w:ind w:right="-766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ΟΥΡΟΠΟΙΗΤΙΚΟ </w:t>
      </w:r>
      <w:r>
        <w:rPr>
          <w:rFonts w:ascii="Comic Sans MS" w:hAnsi="Comic Sans MS" w:cs="Arial"/>
          <w:b/>
        </w:rPr>
        <w:tab/>
      </w:r>
    </w:p>
    <w:p w14:paraId="6DC1608A" w14:textId="77777777" w:rsidR="002C06D6" w:rsidRDefault="002C06D6" w:rsidP="002C06D6">
      <w:pPr>
        <w:ind w:right="-766"/>
        <w:rPr>
          <w:rFonts w:ascii="Comic Sans MS" w:hAnsi="Comic Sans MS" w:cs="Arial"/>
        </w:rPr>
      </w:pPr>
    </w:p>
    <w:p w14:paraId="2EA17430" w14:textId="77777777" w:rsidR="002C06D6" w:rsidRPr="00A57F0D" w:rsidRDefault="00A57F0D" w:rsidP="002C06D6">
      <w:pPr>
        <w:ind w:left="2160" w:right="-766" w:hanging="2160"/>
        <w:rPr>
          <w:rFonts w:ascii="Comic Sans MS" w:hAnsi="Comic Sans MS" w:cs="Arial"/>
        </w:rPr>
      </w:pPr>
      <w:r w:rsidRPr="00B00B2B">
        <w:rPr>
          <w:rFonts w:ascii="Comic Sans MS" w:hAnsi="Comic Sans MS" w:cs="Arial"/>
        </w:rPr>
        <w:t>11</w:t>
      </w:r>
      <w:r w:rsidR="002C06D6" w:rsidRPr="00A57F0D">
        <w:rPr>
          <w:rFonts w:ascii="Comic Sans MS" w:hAnsi="Comic Sans MS" w:cs="Arial"/>
        </w:rPr>
        <w:t>.30 – 1</w:t>
      </w:r>
      <w:r w:rsidRPr="00B00B2B">
        <w:rPr>
          <w:rFonts w:ascii="Comic Sans MS" w:hAnsi="Comic Sans MS" w:cs="Arial"/>
        </w:rPr>
        <w:t>2</w:t>
      </w:r>
      <w:r w:rsidR="002C06D6" w:rsidRPr="00A57F0D">
        <w:rPr>
          <w:rFonts w:ascii="Comic Sans MS" w:hAnsi="Comic Sans MS" w:cs="Arial"/>
        </w:rPr>
        <w:t>.</w:t>
      </w:r>
      <w:r w:rsidR="00F74F3D" w:rsidRPr="00A57F0D">
        <w:rPr>
          <w:rFonts w:ascii="Comic Sans MS" w:hAnsi="Comic Sans MS" w:cs="Arial"/>
        </w:rPr>
        <w:t>3</w:t>
      </w:r>
      <w:r w:rsidR="002C06D6" w:rsidRPr="00A57F0D">
        <w:rPr>
          <w:rFonts w:ascii="Comic Sans MS" w:hAnsi="Comic Sans MS" w:cs="Arial"/>
        </w:rPr>
        <w:t>0</w:t>
      </w:r>
      <w:r w:rsidR="002C06D6" w:rsidRPr="00A57F0D">
        <w:rPr>
          <w:rFonts w:ascii="Comic Sans MS" w:hAnsi="Comic Sans MS" w:cs="Arial"/>
        </w:rPr>
        <w:tab/>
        <w:t xml:space="preserve">Αιματουρία </w:t>
      </w:r>
    </w:p>
    <w:p w14:paraId="02F31834" w14:textId="77777777" w:rsidR="002C06D6" w:rsidRPr="00A57F0D" w:rsidRDefault="002C06D6" w:rsidP="002C06D6">
      <w:pPr>
        <w:ind w:left="2160" w:right="-766" w:hanging="2160"/>
        <w:rPr>
          <w:rFonts w:ascii="Comic Sans MS" w:hAnsi="Comic Sans MS" w:cs="Arial"/>
        </w:rPr>
      </w:pPr>
      <w:r w:rsidRPr="00A57F0D">
        <w:rPr>
          <w:rFonts w:ascii="Comic Sans MS" w:hAnsi="Comic Sans MS" w:cs="Arial"/>
        </w:rPr>
        <w:tab/>
        <w:t>(Δ. Γκέντζη )</w:t>
      </w:r>
    </w:p>
    <w:p w14:paraId="42F4304C" w14:textId="77777777" w:rsidR="002C06D6" w:rsidRPr="00A57F0D" w:rsidRDefault="002C06D6" w:rsidP="002C06D6">
      <w:pPr>
        <w:ind w:left="2160" w:right="-766" w:hanging="2160"/>
        <w:rPr>
          <w:rFonts w:ascii="Comic Sans MS" w:hAnsi="Comic Sans MS" w:cs="Arial"/>
        </w:rPr>
      </w:pPr>
    </w:p>
    <w:p w14:paraId="2CEDB04D" w14:textId="77777777" w:rsidR="002C06D6" w:rsidRPr="00A57F0D" w:rsidRDefault="002C06D6" w:rsidP="002C06D6">
      <w:pPr>
        <w:ind w:left="2160" w:right="-766" w:hanging="2160"/>
        <w:rPr>
          <w:rFonts w:ascii="Comic Sans MS" w:hAnsi="Comic Sans MS" w:cs="Arial"/>
        </w:rPr>
      </w:pPr>
      <w:r w:rsidRPr="00A57F0D">
        <w:rPr>
          <w:rFonts w:ascii="Comic Sans MS" w:hAnsi="Comic Sans MS" w:cs="Arial"/>
        </w:rPr>
        <w:t>1</w:t>
      </w:r>
      <w:r w:rsidR="00A57F0D" w:rsidRPr="00B00B2B">
        <w:rPr>
          <w:rFonts w:ascii="Comic Sans MS" w:hAnsi="Comic Sans MS" w:cs="Arial"/>
        </w:rPr>
        <w:t>2</w:t>
      </w:r>
      <w:r w:rsidRPr="00A57F0D">
        <w:rPr>
          <w:rFonts w:ascii="Comic Sans MS" w:hAnsi="Comic Sans MS" w:cs="Arial"/>
        </w:rPr>
        <w:t>.30 –</w:t>
      </w:r>
      <w:r w:rsidR="00A57F0D" w:rsidRPr="00A57F0D">
        <w:rPr>
          <w:rFonts w:ascii="Comic Sans MS" w:hAnsi="Comic Sans MS" w:cs="Arial"/>
        </w:rPr>
        <w:t xml:space="preserve"> 1</w:t>
      </w:r>
      <w:r w:rsidR="00A57F0D" w:rsidRPr="00B00B2B">
        <w:rPr>
          <w:rFonts w:ascii="Comic Sans MS" w:hAnsi="Comic Sans MS" w:cs="Arial"/>
        </w:rPr>
        <w:t>3</w:t>
      </w:r>
      <w:r w:rsidRPr="00A57F0D">
        <w:rPr>
          <w:rFonts w:ascii="Comic Sans MS" w:hAnsi="Comic Sans MS" w:cs="Arial"/>
        </w:rPr>
        <w:t>.00</w:t>
      </w:r>
      <w:r w:rsidRPr="00A57F0D">
        <w:rPr>
          <w:rFonts w:ascii="Comic Sans MS" w:hAnsi="Comic Sans MS" w:cs="Arial"/>
        </w:rPr>
        <w:tab/>
      </w:r>
      <w:proofErr w:type="spellStart"/>
      <w:r w:rsidRPr="00A57F0D">
        <w:rPr>
          <w:rFonts w:ascii="Comic Sans MS" w:hAnsi="Comic Sans MS" w:cs="Arial"/>
        </w:rPr>
        <w:t>Πρωτεϊνουρία</w:t>
      </w:r>
      <w:proofErr w:type="spellEnd"/>
      <w:r w:rsidRPr="00A57F0D">
        <w:rPr>
          <w:rFonts w:ascii="Comic Sans MS" w:hAnsi="Comic Sans MS" w:cs="Arial"/>
        </w:rPr>
        <w:t xml:space="preserve">  </w:t>
      </w:r>
    </w:p>
    <w:p w14:paraId="3591388A" w14:textId="77777777" w:rsidR="002C06D6" w:rsidRPr="00A57F0D" w:rsidRDefault="002C06D6" w:rsidP="00E46ACB">
      <w:pPr>
        <w:ind w:left="2160" w:right="-766" w:hanging="2160"/>
        <w:rPr>
          <w:rFonts w:ascii="Comic Sans MS" w:hAnsi="Comic Sans MS" w:cs="Arial"/>
        </w:rPr>
      </w:pPr>
      <w:r w:rsidRPr="00A57F0D">
        <w:rPr>
          <w:rFonts w:ascii="Comic Sans MS" w:hAnsi="Comic Sans MS" w:cs="Arial"/>
        </w:rPr>
        <w:tab/>
        <w:t xml:space="preserve">(Δ. </w:t>
      </w:r>
      <w:proofErr w:type="spellStart"/>
      <w:r w:rsidRPr="00A57F0D">
        <w:rPr>
          <w:rFonts w:ascii="Comic Sans MS" w:hAnsi="Comic Sans MS" w:cs="Arial"/>
        </w:rPr>
        <w:t>Γκέντζη</w:t>
      </w:r>
      <w:proofErr w:type="spellEnd"/>
    </w:p>
    <w:p w14:paraId="1F32D350" w14:textId="77777777" w:rsidR="00E46ACB" w:rsidRPr="00A57F0D" w:rsidRDefault="00E46ACB" w:rsidP="00FE3A37">
      <w:pPr>
        <w:ind w:right="-766"/>
        <w:rPr>
          <w:rFonts w:ascii="Comic Sans MS" w:hAnsi="Comic Sans MS" w:cs="Arial"/>
          <w:b/>
        </w:rPr>
      </w:pPr>
    </w:p>
    <w:p w14:paraId="7BE15AFB" w14:textId="77777777" w:rsidR="00E95BAB" w:rsidRPr="00A57F0D" w:rsidRDefault="00E95BAB" w:rsidP="00FE3A37">
      <w:pPr>
        <w:ind w:right="-766"/>
        <w:rPr>
          <w:rFonts w:ascii="Comic Sans MS" w:hAnsi="Comic Sans MS" w:cs="Arial"/>
          <w:b/>
        </w:rPr>
      </w:pPr>
    </w:p>
    <w:p w14:paraId="0F6C54DC" w14:textId="77777777" w:rsidR="00E95BAB" w:rsidRPr="00A57F0D" w:rsidRDefault="00E95BAB" w:rsidP="00FE3A37">
      <w:pPr>
        <w:ind w:right="-766"/>
        <w:rPr>
          <w:rFonts w:ascii="Comic Sans MS" w:hAnsi="Comic Sans MS" w:cs="Arial"/>
          <w:b/>
        </w:rPr>
      </w:pPr>
    </w:p>
    <w:p w14:paraId="4A003132" w14:textId="77777777" w:rsidR="003E237C" w:rsidRPr="00A57F0D" w:rsidRDefault="003E237C" w:rsidP="003E237C">
      <w:pPr>
        <w:ind w:right="-766"/>
        <w:rPr>
          <w:rFonts w:ascii="Comic Sans MS" w:hAnsi="Comic Sans MS" w:cs="Arial"/>
          <w:b/>
        </w:rPr>
      </w:pPr>
      <w:r w:rsidRPr="00A57F0D">
        <w:rPr>
          <w:rFonts w:ascii="Comic Sans MS" w:hAnsi="Comic Sans MS" w:cs="Arial"/>
          <w:b/>
        </w:rPr>
        <w:t>ΝΕΥΡΟΛΟΓΙΑ</w:t>
      </w:r>
    </w:p>
    <w:p w14:paraId="046C2AA0" w14:textId="77777777" w:rsidR="003E237C" w:rsidRPr="00A57F0D" w:rsidRDefault="003E237C" w:rsidP="003E237C">
      <w:pPr>
        <w:ind w:right="-766"/>
        <w:rPr>
          <w:rFonts w:ascii="Comic Sans MS" w:hAnsi="Comic Sans MS" w:cs="Arial"/>
        </w:rPr>
      </w:pPr>
    </w:p>
    <w:p w14:paraId="44ABFF56" w14:textId="77777777" w:rsidR="003E237C" w:rsidRDefault="003E237C" w:rsidP="003E237C">
      <w:pPr>
        <w:ind w:left="2160" w:right="-766" w:hanging="2160"/>
        <w:rPr>
          <w:rFonts w:ascii="Comic Sans MS" w:hAnsi="Comic Sans MS" w:cs="Arial"/>
        </w:rPr>
      </w:pPr>
      <w:r w:rsidRPr="00A57F0D">
        <w:rPr>
          <w:rFonts w:ascii="Comic Sans MS" w:hAnsi="Comic Sans MS" w:cs="Arial"/>
        </w:rPr>
        <w:t>13.00 – 14.00</w:t>
      </w:r>
      <w:r w:rsidRPr="00614691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Νευρολογικά συμπτώματα και σημεία στα παιδιά. Το υποτονικό βρέφος. Πυρετικοί και απύρετοι σπασμοί. </w:t>
      </w:r>
    </w:p>
    <w:p w14:paraId="156F5D76" w14:textId="77777777" w:rsidR="003E237C" w:rsidRPr="00B714A5" w:rsidRDefault="003E237C" w:rsidP="003E237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(Α. Γκίκα)</w:t>
      </w:r>
    </w:p>
    <w:p w14:paraId="6C613BD3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69410430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7E4A8D0F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0D1280AC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19DF02A8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1B75950A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08E36858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1726A4EE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4091F156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39E456E5" w14:textId="77777777" w:rsidR="000D498C" w:rsidRPr="00E46ACB" w:rsidRDefault="000D498C" w:rsidP="000D498C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Τετάρτη 16/10/24</w:t>
      </w:r>
      <w:r w:rsidRPr="00E46ACB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</w:p>
    <w:p w14:paraId="07E66331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2C77F3AB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10CBA8B0" w14:textId="77777777" w:rsidR="000D498C" w:rsidRPr="00E46ACB" w:rsidRDefault="000D498C" w:rsidP="000D498C">
      <w:pPr>
        <w:ind w:right="-766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  <w:b/>
        </w:rPr>
        <w:t>ΑΥΞΗΣΗ ΚΑΙ ΑΝΑΠΤΥΞΗ</w:t>
      </w:r>
    </w:p>
    <w:p w14:paraId="701318F0" w14:textId="77777777" w:rsidR="000D498C" w:rsidRPr="00E46ACB" w:rsidRDefault="000D498C" w:rsidP="000D498C">
      <w:pPr>
        <w:ind w:right="-766"/>
        <w:rPr>
          <w:rFonts w:ascii="Comic Sans MS" w:hAnsi="Comic Sans MS" w:cs="Arial"/>
        </w:rPr>
      </w:pPr>
    </w:p>
    <w:p w14:paraId="27B0A773" w14:textId="77777777" w:rsidR="000D498C" w:rsidRPr="00E46ACB" w:rsidRDefault="000D498C" w:rsidP="000D498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08.30 – 09.30</w:t>
      </w:r>
      <w:r w:rsidRPr="00E46ACB">
        <w:rPr>
          <w:rFonts w:ascii="Comic Sans MS" w:hAnsi="Comic Sans MS" w:cs="Arial"/>
        </w:rPr>
        <w:t xml:space="preserve"> </w:t>
      </w:r>
      <w:r w:rsidRPr="00E46ACB">
        <w:rPr>
          <w:rFonts w:ascii="Comic Sans MS" w:hAnsi="Comic Sans MS" w:cs="Arial"/>
        </w:rPr>
        <w:tab/>
        <w:t xml:space="preserve">Φυσιολογική ψυχοκινητική ανάπτυξη </w:t>
      </w:r>
    </w:p>
    <w:p w14:paraId="3F14AEC9" w14:textId="77777777" w:rsidR="000D498C" w:rsidRPr="00E46ACB" w:rsidRDefault="000D498C" w:rsidP="000D498C">
      <w:pPr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  <w:t xml:space="preserve">(Α. Ευθυμιάδου – Δ. </w:t>
      </w:r>
      <w:proofErr w:type="spellStart"/>
      <w:r w:rsidRPr="00E46ACB">
        <w:rPr>
          <w:rFonts w:ascii="Comic Sans MS" w:hAnsi="Comic Sans MS" w:cs="Arial"/>
        </w:rPr>
        <w:t>Χρύσης</w:t>
      </w:r>
      <w:proofErr w:type="spellEnd"/>
      <w:r w:rsidRPr="00E46ACB">
        <w:rPr>
          <w:rFonts w:ascii="Comic Sans MS" w:hAnsi="Comic Sans MS" w:cs="Arial"/>
        </w:rPr>
        <w:t xml:space="preserve">) </w:t>
      </w:r>
    </w:p>
    <w:p w14:paraId="17821DDA" w14:textId="77777777" w:rsidR="000D498C" w:rsidRPr="00E46ACB" w:rsidRDefault="000D498C" w:rsidP="000D498C">
      <w:pPr>
        <w:ind w:right="-766"/>
        <w:rPr>
          <w:rFonts w:ascii="Comic Sans MS" w:hAnsi="Comic Sans MS" w:cs="Arial"/>
        </w:rPr>
      </w:pPr>
    </w:p>
    <w:p w14:paraId="75BFFCF3" w14:textId="77777777" w:rsidR="000D498C" w:rsidRPr="00E46ACB" w:rsidRDefault="000D498C" w:rsidP="000D498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09.30 – 10.3</w:t>
      </w:r>
      <w:r w:rsidRPr="00E46ACB">
        <w:rPr>
          <w:rFonts w:ascii="Comic Sans MS" w:hAnsi="Comic Sans MS" w:cs="Arial"/>
        </w:rPr>
        <w:t xml:space="preserve">0 </w:t>
      </w:r>
      <w:r w:rsidRPr="00E46ACB">
        <w:rPr>
          <w:rFonts w:ascii="Comic Sans MS" w:hAnsi="Comic Sans MS" w:cs="Arial"/>
        </w:rPr>
        <w:tab/>
        <w:t xml:space="preserve">Παθολογική σωματική ανάπτυξη </w:t>
      </w:r>
    </w:p>
    <w:p w14:paraId="6157DE6D" w14:textId="77777777" w:rsidR="000D498C" w:rsidRPr="00E46ACB" w:rsidRDefault="000D498C" w:rsidP="000D498C">
      <w:pPr>
        <w:ind w:right="-766"/>
        <w:rPr>
          <w:rFonts w:ascii="Comic Sans MS" w:hAnsi="Comic Sans MS" w:cs="Arial"/>
          <w:b/>
          <w:sz w:val="28"/>
          <w:szCs w:val="28"/>
        </w:rPr>
      </w:pPr>
      <w:r w:rsidRPr="00E46ACB">
        <w:rPr>
          <w:rFonts w:ascii="Comic Sans MS" w:hAnsi="Comic Sans MS" w:cs="Arial"/>
          <w:b/>
          <w:sz w:val="28"/>
          <w:szCs w:val="28"/>
        </w:rPr>
        <w:tab/>
      </w:r>
      <w:r w:rsidRPr="00E46ACB">
        <w:rPr>
          <w:rFonts w:ascii="Comic Sans MS" w:hAnsi="Comic Sans MS" w:cs="Arial"/>
          <w:b/>
          <w:sz w:val="28"/>
          <w:szCs w:val="28"/>
        </w:rPr>
        <w:tab/>
      </w:r>
      <w:r w:rsidRPr="00E46ACB">
        <w:rPr>
          <w:rFonts w:ascii="Comic Sans MS" w:hAnsi="Comic Sans MS" w:cs="Arial"/>
          <w:b/>
          <w:sz w:val="28"/>
          <w:szCs w:val="28"/>
        </w:rPr>
        <w:tab/>
      </w:r>
      <w:r w:rsidRPr="00E46ACB">
        <w:rPr>
          <w:rFonts w:ascii="Comic Sans MS" w:hAnsi="Comic Sans MS" w:cs="Arial"/>
        </w:rPr>
        <w:t xml:space="preserve">(Α. Ευθυμιάδου – Δ. </w:t>
      </w:r>
      <w:proofErr w:type="spellStart"/>
      <w:r w:rsidRPr="00E46ACB">
        <w:rPr>
          <w:rFonts w:ascii="Comic Sans MS" w:hAnsi="Comic Sans MS" w:cs="Arial"/>
        </w:rPr>
        <w:t>Χρύσης</w:t>
      </w:r>
      <w:proofErr w:type="spellEnd"/>
      <w:r w:rsidRPr="00E46ACB">
        <w:rPr>
          <w:rFonts w:ascii="Comic Sans MS" w:hAnsi="Comic Sans MS" w:cs="Arial"/>
        </w:rPr>
        <w:t>)</w:t>
      </w:r>
    </w:p>
    <w:p w14:paraId="02FCE806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3B5DDB4A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1AB266B3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491AB014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1FE1BAF2" w14:textId="77777777" w:rsidR="000D498C" w:rsidRPr="00714D56" w:rsidRDefault="000D498C" w:rsidP="000D498C">
      <w:pPr>
        <w:ind w:left="2160" w:right="-766" w:hanging="216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ΕΜΒΟΛΙΑ – ΠΥΡΕΤΟΣ </w:t>
      </w:r>
      <w:r w:rsidRPr="007B6864">
        <w:rPr>
          <w:rFonts w:ascii="Comic Sans MS" w:hAnsi="Comic Sans MS" w:cs="Arial"/>
          <w:b/>
        </w:rPr>
        <w:t xml:space="preserve"> </w:t>
      </w:r>
    </w:p>
    <w:p w14:paraId="31CD9AED" w14:textId="77777777" w:rsidR="000D498C" w:rsidRPr="007B6864" w:rsidRDefault="000D498C" w:rsidP="000D498C">
      <w:pPr>
        <w:ind w:right="-766"/>
        <w:rPr>
          <w:rFonts w:ascii="Comic Sans MS" w:hAnsi="Comic Sans MS" w:cs="Arial"/>
          <w:b/>
        </w:rPr>
      </w:pPr>
    </w:p>
    <w:p w14:paraId="37BD34BD" w14:textId="77777777" w:rsidR="000D498C" w:rsidRPr="007B6864" w:rsidRDefault="000D498C" w:rsidP="000D498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10.30 – 11:0</w:t>
      </w:r>
      <w:r w:rsidRPr="007B6864">
        <w:rPr>
          <w:rFonts w:ascii="Comic Sans MS" w:hAnsi="Comic Sans MS" w:cs="Arial"/>
        </w:rPr>
        <w:t xml:space="preserve">0  </w:t>
      </w:r>
      <w:r>
        <w:rPr>
          <w:rFonts w:ascii="Comic Sans MS" w:hAnsi="Comic Sans MS" w:cs="Arial"/>
        </w:rPr>
        <w:tab/>
        <w:t>Εμβόλια</w:t>
      </w:r>
      <w:r w:rsidRPr="007B6864">
        <w:rPr>
          <w:rFonts w:ascii="Comic Sans MS" w:hAnsi="Comic Sans MS" w:cs="Arial"/>
        </w:rPr>
        <w:t xml:space="preserve"> </w:t>
      </w:r>
    </w:p>
    <w:p w14:paraId="709D0ACD" w14:textId="77777777" w:rsidR="000D498C" w:rsidRPr="007B6864" w:rsidRDefault="000D498C" w:rsidP="000D498C">
      <w:pPr>
        <w:ind w:left="1440" w:right="-766" w:firstLine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>(Μ. Τρίγκα – Γ. Δημητρίου</w:t>
      </w:r>
      <w:r w:rsidRPr="007B6864">
        <w:rPr>
          <w:rFonts w:ascii="Comic Sans MS" w:hAnsi="Comic Sans MS" w:cs="Arial"/>
        </w:rPr>
        <w:t xml:space="preserve">) </w:t>
      </w:r>
    </w:p>
    <w:p w14:paraId="53B45A00" w14:textId="77777777" w:rsidR="000D498C" w:rsidRPr="007B6864" w:rsidRDefault="000D498C" w:rsidP="000D498C">
      <w:pPr>
        <w:ind w:right="-766"/>
        <w:rPr>
          <w:rFonts w:ascii="Comic Sans MS" w:hAnsi="Comic Sans MS" w:cs="Arial"/>
        </w:rPr>
      </w:pPr>
    </w:p>
    <w:p w14:paraId="48ED91D5" w14:textId="77777777" w:rsidR="000D498C" w:rsidRDefault="000D498C" w:rsidP="000D498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11.00</w:t>
      </w:r>
      <w:r w:rsidRPr="002F0EAF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-</w:t>
      </w:r>
      <w:r w:rsidRPr="002F0EAF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>12</w:t>
      </w:r>
      <w:r w:rsidRPr="00B714A5">
        <w:rPr>
          <w:rFonts w:ascii="Comic Sans MS" w:hAnsi="Comic Sans MS" w:cs="Arial"/>
        </w:rPr>
        <w:t>.</w:t>
      </w:r>
      <w:r w:rsidRPr="002C0148">
        <w:rPr>
          <w:rFonts w:ascii="Comic Sans MS" w:hAnsi="Comic Sans MS" w:cs="Arial"/>
        </w:rPr>
        <w:t>3</w:t>
      </w:r>
      <w:r w:rsidRPr="00B714A5">
        <w:rPr>
          <w:rFonts w:ascii="Comic Sans MS" w:hAnsi="Comic Sans MS" w:cs="Arial"/>
        </w:rPr>
        <w:t>0</w:t>
      </w:r>
      <w:r>
        <w:rPr>
          <w:rFonts w:ascii="Comic Sans MS" w:hAnsi="Comic Sans MS" w:cs="Arial"/>
        </w:rPr>
        <w:tab/>
      </w:r>
      <w:r w:rsidRPr="007B6864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ab/>
        <w:t>Πυρετός</w:t>
      </w:r>
      <w:r w:rsidRPr="00F41CFB"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</w:rPr>
        <w:t xml:space="preserve">Διαφορική διάγνωση, εργαστηριακή διερεύνηση, </w:t>
      </w:r>
    </w:p>
    <w:p w14:paraId="5D007E6E" w14:textId="77777777" w:rsidR="000D498C" w:rsidRPr="00F41CFB" w:rsidRDefault="000D498C" w:rsidP="000D498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Αντιμετώπιση – Μικροβιαιμία / Σηψαιμία / Μηνιγγίτιδα</w:t>
      </w:r>
    </w:p>
    <w:p w14:paraId="76FF2AEF" w14:textId="77777777" w:rsidR="000D498C" w:rsidRPr="007B6864" w:rsidRDefault="000D498C" w:rsidP="000D498C">
      <w:pPr>
        <w:ind w:left="1440" w:right="-766" w:firstLine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>(Μ. Τρίγκα – Γ. Δημητρίου</w:t>
      </w:r>
      <w:r w:rsidRPr="007B6864">
        <w:rPr>
          <w:rFonts w:ascii="Comic Sans MS" w:hAnsi="Comic Sans MS" w:cs="Arial"/>
        </w:rPr>
        <w:t xml:space="preserve">) </w:t>
      </w:r>
    </w:p>
    <w:p w14:paraId="361EFF06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5E2A47BE" w14:textId="77777777" w:rsidR="00E900D2" w:rsidRDefault="00E900D2" w:rsidP="00FE3A37">
      <w:pPr>
        <w:ind w:right="-766"/>
        <w:rPr>
          <w:rFonts w:ascii="Comic Sans MS" w:hAnsi="Comic Sans MS" w:cs="Arial"/>
          <w:b/>
        </w:rPr>
      </w:pPr>
    </w:p>
    <w:p w14:paraId="170F3791" w14:textId="77777777" w:rsidR="000D498C" w:rsidRPr="00FE3A37" w:rsidRDefault="000D498C" w:rsidP="000D498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ΕΝΔΟΚΡΙΝΟΛΟΓΙΑ</w:t>
      </w:r>
    </w:p>
    <w:p w14:paraId="3DD36C99" w14:textId="77777777" w:rsidR="000D498C" w:rsidRPr="00FE3A37" w:rsidRDefault="000D498C" w:rsidP="000D498C">
      <w:pPr>
        <w:ind w:right="-766"/>
        <w:rPr>
          <w:rFonts w:ascii="Comic Sans MS" w:hAnsi="Comic Sans MS" w:cs="Arial"/>
        </w:rPr>
      </w:pPr>
    </w:p>
    <w:p w14:paraId="72FA08E3" w14:textId="77777777" w:rsidR="000D498C" w:rsidRDefault="000D498C" w:rsidP="000D498C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12.30 – 13.</w:t>
      </w:r>
      <w:r w:rsidRPr="002C0148">
        <w:rPr>
          <w:rFonts w:ascii="Comic Sans MS" w:hAnsi="Comic Sans MS" w:cs="Arial"/>
        </w:rPr>
        <w:t>0</w:t>
      </w:r>
      <w:r>
        <w:rPr>
          <w:rFonts w:ascii="Comic Sans MS" w:hAnsi="Comic Sans MS" w:cs="Arial"/>
        </w:rPr>
        <w:t xml:space="preserve">0 </w:t>
      </w:r>
      <w:r>
        <w:rPr>
          <w:rFonts w:ascii="Comic Sans MS" w:hAnsi="Comic Sans MS" w:cs="Arial"/>
        </w:rPr>
        <w:tab/>
        <w:t xml:space="preserve">Φυσιολογική και παθολογική λειτουργία υπόφυσης </w:t>
      </w:r>
    </w:p>
    <w:p w14:paraId="7D33EE76" w14:textId="77777777" w:rsidR="000D498C" w:rsidRDefault="000D498C" w:rsidP="000D498C">
      <w:pPr>
        <w:ind w:right="-766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  <w:b/>
          <w:sz w:val="28"/>
          <w:szCs w:val="28"/>
        </w:rPr>
        <w:tab/>
      </w:r>
      <w:r>
        <w:rPr>
          <w:rFonts w:ascii="Comic Sans MS" w:hAnsi="Comic Sans MS" w:cs="Arial"/>
        </w:rPr>
        <w:t xml:space="preserve">(Α. Γιαννακόπουλος – Δ. </w:t>
      </w:r>
      <w:proofErr w:type="spellStart"/>
      <w:r>
        <w:rPr>
          <w:rFonts w:ascii="Comic Sans MS" w:hAnsi="Comic Sans MS" w:cs="Arial"/>
        </w:rPr>
        <w:t>Χρύσης</w:t>
      </w:r>
      <w:proofErr w:type="spellEnd"/>
      <w:r>
        <w:rPr>
          <w:rFonts w:ascii="Comic Sans MS" w:hAnsi="Comic Sans MS" w:cs="Arial"/>
        </w:rPr>
        <w:t>)</w:t>
      </w:r>
    </w:p>
    <w:p w14:paraId="4C502AC3" w14:textId="77777777" w:rsidR="000D498C" w:rsidRPr="00FE3A37" w:rsidRDefault="000D498C" w:rsidP="000D498C">
      <w:pPr>
        <w:ind w:right="-766"/>
        <w:rPr>
          <w:rFonts w:ascii="Comic Sans MS" w:hAnsi="Comic Sans MS" w:cs="Arial"/>
          <w:b/>
        </w:rPr>
      </w:pPr>
    </w:p>
    <w:p w14:paraId="3A856B75" w14:textId="77777777" w:rsidR="000D498C" w:rsidRDefault="000D498C" w:rsidP="000D498C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>13.</w:t>
      </w:r>
      <w:r w:rsidRPr="002C0148">
        <w:rPr>
          <w:rFonts w:ascii="Comic Sans MS" w:hAnsi="Comic Sans MS" w:cs="Arial"/>
        </w:rPr>
        <w:t>0</w:t>
      </w:r>
      <w:r>
        <w:rPr>
          <w:rFonts w:ascii="Comic Sans MS" w:hAnsi="Comic Sans MS" w:cs="Arial"/>
        </w:rPr>
        <w:t>0 - 14.00</w:t>
      </w:r>
      <w:r>
        <w:rPr>
          <w:rFonts w:ascii="Comic Sans MS" w:hAnsi="Comic Sans MS" w:cs="Arial"/>
        </w:rPr>
        <w:tab/>
        <w:t xml:space="preserve">Φυσιολογική και παθολογική λειτουργία θυρεοειδούς </w:t>
      </w:r>
    </w:p>
    <w:p w14:paraId="2B784192" w14:textId="77777777" w:rsidR="000D498C" w:rsidRDefault="000D498C" w:rsidP="000D498C">
      <w:pPr>
        <w:ind w:left="2160" w:right="-766" w:hanging="2160"/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tab/>
        <w:t xml:space="preserve">( Α. Γιαννακόπουλος – Δ. </w:t>
      </w:r>
      <w:proofErr w:type="spellStart"/>
      <w:r>
        <w:rPr>
          <w:rFonts w:ascii="Comic Sans MS" w:hAnsi="Comic Sans MS" w:cs="Arial"/>
        </w:rPr>
        <w:t>Χρύσης</w:t>
      </w:r>
      <w:proofErr w:type="spellEnd"/>
      <w:r>
        <w:rPr>
          <w:rFonts w:ascii="Comic Sans MS" w:hAnsi="Comic Sans MS" w:cs="Arial"/>
        </w:rPr>
        <w:t xml:space="preserve">) </w:t>
      </w:r>
    </w:p>
    <w:p w14:paraId="3F783E41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02F910A5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280032EE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2AAE95A7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06AFF333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2711A29A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6A97B4D3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5900FC69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15E0285B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5378E73A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604B7070" w14:textId="77777777" w:rsidR="00EA23FD" w:rsidRDefault="00EA23FD" w:rsidP="00670E80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492566C2" w14:textId="77777777" w:rsidR="00670E80" w:rsidRPr="00E46ACB" w:rsidRDefault="00670E80" w:rsidP="00670E80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Πέμπτη 17/10/24</w:t>
      </w:r>
      <w:r w:rsidRPr="00E46ACB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</w:p>
    <w:p w14:paraId="3AE3F3CC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560CB259" w14:textId="77777777" w:rsidR="00622F43" w:rsidRDefault="00622F43" w:rsidP="00622F43">
      <w:pPr>
        <w:ind w:right="-766"/>
        <w:rPr>
          <w:rFonts w:ascii="Comic Sans MS" w:hAnsi="Comic Sans MS" w:cs="Arial"/>
        </w:rPr>
      </w:pPr>
    </w:p>
    <w:p w14:paraId="4022E6FC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 </w:t>
      </w:r>
    </w:p>
    <w:p w14:paraId="1604258B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08.30 – 09.0</w:t>
      </w:r>
      <w:r w:rsidRPr="000F72B3">
        <w:rPr>
          <w:rFonts w:ascii="Comic Sans MS" w:hAnsi="Comic Sans MS" w:cs="Arial"/>
        </w:rPr>
        <w:t>0</w:t>
      </w:r>
      <w:r>
        <w:rPr>
          <w:rFonts w:ascii="Comic Sans MS" w:hAnsi="Comic Sans MS" w:cs="Arial"/>
        </w:rPr>
        <w:tab/>
        <w:t xml:space="preserve">Φυσιολογική και παθολογική λειτουργία επινεφριδίων </w:t>
      </w:r>
    </w:p>
    <w:p w14:paraId="382110BA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(Δ. </w:t>
      </w:r>
      <w:proofErr w:type="spellStart"/>
      <w:r>
        <w:rPr>
          <w:rFonts w:ascii="Comic Sans MS" w:hAnsi="Comic Sans MS" w:cs="Arial"/>
        </w:rPr>
        <w:t>Χρύσης</w:t>
      </w:r>
      <w:proofErr w:type="spellEnd"/>
      <w:r>
        <w:rPr>
          <w:rFonts w:ascii="Comic Sans MS" w:hAnsi="Comic Sans MS" w:cs="Arial"/>
        </w:rPr>
        <w:t xml:space="preserve">) </w:t>
      </w:r>
    </w:p>
    <w:p w14:paraId="678B7121" w14:textId="77777777" w:rsidR="00622F43" w:rsidRDefault="00622F43" w:rsidP="00622F43">
      <w:pPr>
        <w:ind w:right="-766"/>
        <w:rPr>
          <w:rFonts w:ascii="Comic Sans MS" w:hAnsi="Comic Sans MS" w:cs="Arial"/>
        </w:rPr>
      </w:pPr>
    </w:p>
    <w:p w14:paraId="6B7FFCB7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09.00 - 10.00 </w:t>
      </w:r>
      <w:r>
        <w:rPr>
          <w:rFonts w:ascii="Comic Sans MS" w:hAnsi="Comic Sans MS" w:cs="Arial"/>
        </w:rPr>
        <w:tab/>
        <w:t xml:space="preserve">Φυσιολογική και παθολογική ήβη </w:t>
      </w:r>
    </w:p>
    <w:p w14:paraId="280EF0BE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(Δ. </w:t>
      </w:r>
      <w:proofErr w:type="spellStart"/>
      <w:r>
        <w:rPr>
          <w:rFonts w:ascii="Comic Sans MS" w:hAnsi="Comic Sans MS" w:cs="Arial"/>
        </w:rPr>
        <w:t>Χρύσης</w:t>
      </w:r>
      <w:proofErr w:type="spellEnd"/>
      <w:r>
        <w:rPr>
          <w:rFonts w:ascii="Comic Sans MS" w:hAnsi="Comic Sans MS" w:cs="Arial"/>
        </w:rPr>
        <w:t xml:space="preserve">) </w:t>
      </w:r>
    </w:p>
    <w:p w14:paraId="60367107" w14:textId="77777777" w:rsidR="00622F43" w:rsidRDefault="00622F43" w:rsidP="00622F43">
      <w:pPr>
        <w:ind w:right="-766"/>
        <w:rPr>
          <w:rFonts w:ascii="Comic Sans MS" w:hAnsi="Comic Sans MS" w:cs="Arial"/>
        </w:rPr>
      </w:pPr>
    </w:p>
    <w:p w14:paraId="239B08BD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10.00- 10.30 </w:t>
      </w:r>
      <w:r>
        <w:rPr>
          <w:rFonts w:ascii="Comic Sans MS" w:hAnsi="Comic Sans MS" w:cs="Arial"/>
        </w:rPr>
        <w:tab/>
        <w:t xml:space="preserve">Φυσιολογική και παθολογική λειτουργία </w:t>
      </w:r>
      <w:proofErr w:type="spellStart"/>
      <w:r>
        <w:rPr>
          <w:rFonts w:ascii="Comic Sans MS" w:hAnsi="Comic Sans MS" w:cs="Arial"/>
        </w:rPr>
        <w:t>παραθυρειδών</w:t>
      </w:r>
      <w:proofErr w:type="spellEnd"/>
      <w:r>
        <w:rPr>
          <w:rFonts w:ascii="Comic Sans MS" w:hAnsi="Comic Sans MS" w:cs="Arial"/>
        </w:rPr>
        <w:t xml:space="preserve"> – </w:t>
      </w:r>
    </w:p>
    <w:p w14:paraId="0DAB036B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Μεταβολισμός ασβεστίου </w:t>
      </w:r>
    </w:p>
    <w:p w14:paraId="74AEE1A8" w14:textId="77777777" w:rsidR="00622F43" w:rsidRDefault="00622F43" w:rsidP="00622F43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(Δ. </w:t>
      </w:r>
      <w:proofErr w:type="spellStart"/>
      <w:r>
        <w:rPr>
          <w:rFonts w:ascii="Comic Sans MS" w:hAnsi="Comic Sans MS" w:cs="Arial"/>
        </w:rPr>
        <w:t>Χρύσης</w:t>
      </w:r>
      <w:proofErr w:type="spellEnd"/>
      <w:r>
        <w:rPr>
          <w:rFonts w:ascii="Comic Sans MS" w:hAnsi="Comic Sans MS" w:cs="Arial"/>
        </w:rPr>
        <w:t>)</w:t>
      </w:r>
    </w:p>
    <w:p w14:paraId="7413D64D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381133F2" w14:textId="77777777" w:rsidR="000D498C" w:rsidRPr="00170DE1" w:rsidRDefault="000D498C" w:rsidP="00FE3A37">
      <w:pPr>
        <w:ind w:right="-766"/>
        <w:rPr>
          <w:rFonts w:ascii="Comic Sans MS" w:hAnsi="Comic Sans MS" w:cs="Arial"/>
          <w:b/>
        </w:rPr>
      </w:pPr>
    </w:p>
    <w:p w14:paraId="07029B04" w14:textId="77777777" w:rsidR="00EA23FD" w:rsidRDefault="00EA23FD" w:rsidP="00EA23F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ΣΥΓΓΕΝΕΙΣ ΑΝΩΜΑΛΙΕΣ ΟΥΡΟΠΟΙΗΤΙΚΟΥ</w:t>
      </w:r>
    </w:p>
    <w:p w14:paraId="0A01A29A" w14:textId="77777777" w:rsidR="00EA23FD" w:rsidRDefault="00EA23FD" w:rsidP="00EA23F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 </w:t>
      </w:r>
    </w:p>
    <w:p w14:paraId="7BC79F9F" w14:textId="77777777" w:rsidR="00EA23FD" w:rsidRPr="00C11585" w:rsidRDefault="00EA23FD" w:rsidP="00EA23F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Pr="002C0148">
        <w:rPr>
          <w:rFonts w:ascii="Comic Sans MS" w:hAnsi="Comic Sans MS" w:cs="Arial"/>
        </w:rPr>
        <w:t>0.</w:t>
      </w:r>
      <w:r>
        <w:rPr>
          <w:rFonts w:ascii="Comic Sans MS" w:hAnsi="Comic Sans MS" w:cs="Arial"/>
        </w:rPr>
        <w:t>30 – 1</w:t>
      </w:r>
      <w:r w:rsidRPr="002C0148">
        <w:rPr>
          <w:rFonts w:ascii="Comic Sans MS" w:hAnsi="Comic Sans MS" w:cs="Arial"/>
        </w:rPr>
        <w:t>1</w:t>
      </w:r>
      <w:r>
        <w:rPr>
          <w:rFonts w:ascii="Comic Sans MS" w:hAnsi="Comic Sans MS" w:cs="Arial"/>
        </w:rPr>
        <w:t xml:space="preserve">.30 </w:t>
      </w:r>
      <w:r>
        <w:rPr>
          <w:rFonts w:ascii="Comic Sans MS" w:hAnsi="Comic Sans MS" w:cs="Arial"/>
        </w:rPr>
        <w:tab/>
        <w:t>Συγγενείς ανωμαλίες ουροποιητικού</w:t>
      </w:r>
    </w:p>
    <w:p w14:paraId="34438103" w14:textId="77777777" w:rsidR="00EA23FD" w:rsidRDefault="00EA23FD" w:rsidP="00EA23F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(Ξ. </w:t>
      </w:r>
      <w:proofErr w:type="spellStart"/>
      <w:r>
        <w:rPr>
          <w:rFonts w:ascii="Comic Sans MS" w:hAnsi="Comic Sans MS" w:cs="Arial"/>
        </w:rPr>
        <w:t>Σινωπίδης</w:t>
      </w:r>
      <w:proofErr w:type="spellEnd"/>
      <w:r>
        <w:rPr>
          <w:rFonts w:ascii="Comic Sans MS" w:hAnsi="Comic Sans MS" w:cs="Arial"/>
        </w:rPr>
        <w:t xml:space="preserve">) </w:t>
      </w:r>
    </w:p>
    <w:p w14:paraId="1CB91972" w14:textId="77777777" w:rsidR="00EA23FD" w:rsidRDefault="00EA23FD" w:rsidP="00EA23FD">
      <w:pPr>
        <w:ind w:right="-766"/>
        <w:rPr>
          <w:rFonts w:ascii="Comic Sans MS" w:hAnsi="Comic Sans MS" w:cs="Arial"/>
          <w:b/>
        </w:rPr>
      </w:pPr>
    </w:p>
    <w:p w14:paraId="0411FD97" w14:textId="77777777" w:rsidR="00F74F3D" w:rsidRDefault="00F74F3D" w:rsidP="00EA23FD">
      <w:pPr>
        <w:ind w:right="-766"/>
        <w:rPr>
          <w:rFonts w:ascii="Comic Sans MS" w:hAnsi="Comic Sans MS" w:cs="Arial"/>
          <w:b/>
        </w:rPr>
      </w:pPr>
    </w:p>
    <w:p w14:paraId="413A2ECC" w14:textId="77777777" w:rsidR="00EA23FD" w:rsidRPr="006E72B1" w:rsidRDefault="00EA23FD" w:rsidP="00EA23FD">
      <w:pPr>
        <w:ind w:left="2160" w:right="-766" w:hanging="2160"/>
        <w:jc w:val="both"/>
        <w:rPr>
          <w:rFonts w:ascii="Comic Sans MS" w:hAnsi="Comic Sans MS" w:cs="Arial"/>
          <w:b/>
        </w:rPr>
      </w:pPr>
      <w:r w:rsidRPr="006E72B1">
        <w:rPr>
          <w:rFonts w:ascii="Comic Sans MS" w:hAnsi="Comic Sans MS" w:cs="Arial"/>
          <w:b/>
        </w:rPr>
        <w:t>ΚΟΙΛΙΑΚΟ ΑΛΓΟΣ – ΔΙΑΤΑΡΑΧΕΣ ΚΕΝΩΣΕΩΝ –</w:t>
      </w:r>
    </w:p>
    <w:p w14:paraId="702210A3" w14:textId="77777777" w:rsidR="00EA23FD" w:rsidRPr="00566330" w:rsidRDefault="00EA23FD" w:rsidP="00EA23FD">
      <w:pPr>
        <w:ind w:left="2160" w:right="-766" w:hanging="2160"/>
        <w:jc w:val="both"/>
        <w:rPr>
          <w:rFonts w:ascii="Comic Sans MS" w:hAnsi="Comic Sans MS" w:cs="Arial"/>
          <w:b/>
        </w:rPr>
      </w:pPr>
      <w:r w:rsidRPr="006E72B1">
        <w:rPr>
          <w:rFonts w:ascii="Comic Sans MS" w:hAnsi="Comic Sans MS" w:cs="Arial"/>
          <w:b/>
        </w:rPr>
        <w:t>ΑΙΜΟΡΡΑΓΙΑ ΠΕΠΤΙΚΟΥ – ΣΥΓΓΕΝΕΙΣ ΑΝΩΜΑΛΙΕΣ ΠΕΠΤΙΚΟΥ</w:t>
      </w:r>
    </w:p>
    <w:p w14:paraId="65E536D2" w14:textId="77777777" w:rsidR="00EA23FD" w:rsidRDefault="00EA23FD" w:rsidP="00EA23FD">
      <w:pPr>
        <w:ind w:right="-766"/>
        <w:rPr>
          <w:rFonts w:ascii="Comic Sans MS" w:hAnsi="Comic Sans MS" w:cs="Arial"/>
        </w:rPr>
      </w:pPr>
    </w:p>
    <w:p w14:paraId="25750F00" w14:textId="77777777" w:rsidR="00EA23FD" w:rsidRPr="006E72B1" w:rsidRDefault="00EA23FD" w:rsidP="00EA23FD">
      <w:pPr>
        <w:ind w:right="-766"/>
        <w:rPr>
          <w:rFonts w:ascii="Comic Sans MS" w:hAnsi="Comic Sans MS" w:cs="Arial"/>
        </w:rPr>
      </w:pPr>
      <w:r w:rsidRPr="006E72B1">
        <w:rPr>
          <w:rFonts w:ascii="Comic Sans MS" w:hAnsi="Comic Sans MS" w:cs="Arial"/>
        </w:rPr>
        <w:t>1</w:t>
      </w:r>
      <w:r w:rsidRPr="002C0148">
        <w:rPr>
          <w:rFonts w:ascii="Comic Sans MS" w:hAnsi="Comic Sans MS" w:cs="Arial"/>
        </w:rPr>
        <w:t>1</w:t>
      </w:r>
      <w:r>
        <w:rPr>
          <w:rFonts w:ascii="Comic Sans MS" w:hAnsi="Comic Sans MS" w:cs="Arial"/>
        </w:rPr>
        <w:t>.30 – 1</w:t>
      </w:r>
      <w:r w:rsidRPr="002C0148">
        <w:rPr>
          <w:rFonts w:ascii="Comic Sans MS" w:hAnsi="Comic Sans MS" w:cs="Arial"/>
        </w:rPr>
        <w:t>2</w:t>
      </w:r>
      <w:r>
        <w:rPr>
          <w:rFonts w:ascii="Comic Sans MS" w:hAnsi="Comic Sans MS" w:cs="Arial"/>
        </w:rPr>
        <w:t>.</w:t>
      </w:r>
      <w:r w:rsidRPr="002C0148">
        <w:rPr>
          <w:rFonts w:ascii="Comic Sans MS" w:hAnsi="Comic Sans MS" w:cs="Arial"/>
        </w:rPr>
        <w:t>3</w:t>
      </w:r>
      <w:r w:rsidRPr="006E72B1">
        <w:rPr>
          <w:rFonts w:ascii="Comic Sans MS" w:hAnsi="Comic Sans MS" w:cs="Arial"/>
        </w:rPr>
        <w:t xml:space="preserve">0 </w:t>
      </w:r>
      <w:r w:rsidRPr="006E72B1">
        <w:rPr>
          <w:rFonts w:ascii="Comic Sans MS" w:hAnsi="Comic Sans MS" w:cs="Arial"/>
        </w:rPr>
        <w:tab/>
        <w:t>Οξύ κοιλιακό άλγος</w:t>
      </w:r>
    </w:p>
    <w:p w14:paraId="16CD3E61" w14:textId="77777777" w:rsidR="00EA23FD" w:rsidRPr="006E72B1" w:rsidRDefault="00EA23FD" w:rsidP="00EA23FD">
      <w:pPr>
        <w:ind w:right="-766"/>
        <w:rPr>
          <w:rFonts w:ascii="Comic Sans MS" w:hAnsi="Comic Sans MS" w:cs="Arial"/>
        </w:rPr>
      </w:pPr>
      <w:r w:rsidRPr="006E72B1">
        <w:rPr>
          <w:rFonts w:ascii="Comic Sans MS" w:hAnsi="Comic Sans MS" w:cs="Arial"/>
        </w:rPr>
        <w:tab/>
      </w:r>
      <w:r w:rsidRPr="006E72B1">
        <w:rPr>
          <w:rFonts w:ascii="Comic Sans MS" w:hAnsi="Comic Sans MS" w:cs="Arial"/>
        </w:rPr>
        <w:tab/>
      </w:r>
      <w:r w:rsidRPr="006E72B1">
        <w:rPr>
          <w:rFonts w:ascii="Comic Sans MS" w:hAnsi="Comic Sans MS" w:cs="Arial"/>
        </w:rPr>
        <w:tab/>
        <w:t xml:space="preserve">(Ξ. </w:t>
      </w:r>
      <w:proofErr w:type="spellStart"/>
      <w:r w:rsidRPr="006E72B1">
        <w:rPr>
          <w:rFonts w:ascii="Comic Sans MS" w:hAnsi="Comic Sans MS" w:cs="Arial"/>
        </w:rPr>
        <w:t>Σινωπίδης</w:t>
      </w:r>
      <w:proofErr w:type="spellEnd"/>
      <w:r w:rsidRPr="006E72B1">
        <w:rPr>
          <w:rFonts w:ascii="Comic Sans MS" w:hAnsi="Comic Sans MS" w:cs="Arial"/>
        </w:rPr>
        <w:t xml:space="preserve">) </w:t>
      </w:r>
    </w:p>
    <w:p w14:paraId="5ADEDEBC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3313C7C9" w14:textId="77777777" w:rsidR="00A57F0D" w:rsidRPr="00B00B2B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Pr="00170DE1">
        <w:rPr>
          <w:rFonts w:ascii="Comic Sans MS" w:hAnsi="Comic Sans MS" w:cs="Arial"/>
        </w:rPr>
        <w:t>2.30</w:t>
      </w:r>
      <w:r w:rsidRPr="002C0148">
        <w:rPr>
          <w:rFonts w:ascii="Comic Sans MS" w:hAnsi="Comic Sans MS" w:cs="Arial"/>
        </w:rPr>
        <w:t xml:space="preserve"> </w:t>
      </w:r>
      <w:r w:rsidRPr="001C0CCA">
        <w:rPr>
          <w:rFonts w:ascii="Comic Sans MS" w:hAnsi="Comic Sans MS" w:cs="Arial"/>
        </w:rPr>
        <w:t>-</w:t>
      </w:r>
      <w:r w:rsidRPr="002C0148">
        <w:rPr>
          <w:rFonts w:ascii="Comic Sans MS" w:hAnsi="Comic Sans MS" w:cs="Arial"/>
        </w:rPr>
        <w:t xml:space="preserve"> </w:t>
      </w:r>
      <w:r w:rsidRPr="001C0CCA">
        <w:rPr>
          <w:rFonts w:ascii="Comic Sans MS" w:hAnsi="Comic Sans MS" w:cs="Arial"/>
        </w:rPr>
        <w:t>14.</w:t>
      </w:r>
      <w:r w:rsidRPr="00A57F0D">
        <w:rPr>
          <w:rFonts w:ascii="Comic Sans MS" w:hAnsi="Comic Sans MS" w:cs="Arial"/>
        </w:rPr>
        <w:t>0</w:t>
      </w:r>
      <w:r w:rsidRPr="001C0CCA">
        <w:rPr>
          <w:rFonts w:ascii="Comic Sans MS" w:hAnsi="Comic Sans MS" w:cs="Arial"/>
        </w:rPr>
        <w:t xml:space="preserve">0 </w:t>
      </w:r>
      <w:r>
        <w:rPr>
          <w:rFonts w:ascii="Comic Sans MS" w:hAnsi="Comic Sans MS" w:cs="Arial"/>
        </w:rPr>
        <w:t xml:space="preserve">         Αιμορραγία από τον πεπτικό σωλήνα</w:t>
      </w:r>
      <w:r w:rsidRPr="00A57F0D">
        <w:rPr>
          <w:rFonts w:ascii="Comic Sans MS" w:hAnsi="Comic Sans MS" w:cs="Arial"/>
        </w:rPr>
        <w:t xml:space="preserve">: </w:t>
      </w:r>
    </w:p>
    <w:p w14:paraId="18E43CAB" w14:textId="77777777" w:rsidR="00A57F0D" w:rsidRPr="00A57F0D" w:rsidRDefault="00A57F0D" w:rsidP="00A57F0D">
      <w:pPr>
        <w:ind w:right="-766"/>
        <w:rPr>
          <w:rFonts w:ascii="Comic Sans MS" w:hAnsi="Comic Sans MS" w:cs="Arial"/>
        </w:rPr>
      </w:pPr>
      <w:r w:rsidRPr="00B00B2B">
        <w:rPr>
          <w:rFonts w:ascii="Comic Sans MS" w:hAnsi="Comic Sans MS" w:cs="Arial"/>
        </w:rPr>
        <w:tab/>
      </w:r>
      <w:r w:rsidRPr="00B00B2B">
        <w:rPr>
          <w:rFonts w:ascii="Comic Sans MS" w:hAnsi="Comic Sans MS" w:cs="Arial"/>
        </w:rPr>
        <w:tab/>
      </w:r>
      <w:r w:rsidRPr="00B00B2B">
        <w:rPr>
          <w:rFonts w:ascii="Comic Sans MS" w:hAnsi="Comic Sans MS" w:cs="Arial"/>
        </w:rPr>
        <w:tab/>
      </w:r>
      <w:r w:rsidRPr="006E72B1">
        <w:rPr>
          <w:rFonts w:ascii="Comic Sans MS" w:hAnsi="Comic Sans MS" w:cs="Arial"/>
          <w:lang w:val="en-US"/>
        </w:rPr>
        <w:t>K</w:t>
      </w:r>
      <w:proofErr w:type="spellStart"/>
      <w:r w:rsidRPr="006E72B1">
        <w:rPr>
          <w:rFonts w:ascii="Comic Sans MS" w:hAnsi="Comic Sans MS" w:cs="Arial"/>
        </w:rPr>
        <w:t>αφοεοειδείς</w:t>
      </w:r>
      <w:proofErr w:type="spellEnd"/>
      <w:r w:rsidRPr="006E72B1">
        <w:rPr>
          <w:rFonts w:ascii="Comic Sans MS" w:hAnsi="Comic Sans MS" w:cs="Arial"/>
        </w:rPr>
        <w:t xml:space="preserve"> έμετοι – Αιματέμεση – Αιμορραγία από το ορθό</w:t>
      </w:r>
    </w:p>
    <w:p w14:paraId="06F82D03" w14:textId="77777777" w:rsidR="00A57F0D" w:rsidRPr="00A57F0D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 w:rsidRPr="006E72B1">
        <w:rPr>
          <w:rFonts w:ascii="Comic Sans MS" w:hAnsi="Comic Sans MS" w:cs="Arial"/>
        </w:rPr>
        <w:t xml:space="preserve">(Ξ. </w:t>
      </w:r>
      <w:proofErr w:type="spellStart"/>
      <w:r w:rsidRPr="006E72B1">
        <w:rPr>
          <w:rFonts w:ascii="Comic Sans MS" w:hAnsi="Comic Sans MS" w:cs="Arial"/>
        </w:rPr>
        <w:t>Σινωπίδης</w:t>
      </w:r>
      <w:proofErr w:type="spellEnd"/>
      <w:r w:rsidRPr="006E72B1">
        <w:rPr>
          <w:rFonts w:ascii="Comic Sans MS" w:hAnsi="Comic Sans MS" w:cs="Arial"/>
        </w:rPr>
        <w:t>)</w:t>
      </w:r>
    </w:p>
    <w:p w14:paraId="79E38B1A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295C5B6F" w14:textId="77777777" w:rsidR="00EA23FD" w:rsidRPr="001C0CCA" w:rsidRDefault="00EA23FD" w:rsidP="00EA23FD">
      <w:pPr>
        <w:ind w:right="-766"/>
        <w:rPr>
          <w:rFonts w:ascii="Comic Sans MS" w:hAnsi="Comic Sans MS" w:cs="Arial"/>
        </w:rPr>
      </w:pPr>
    </w:p>
    <w:p w14:paraId="572C75E2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5FB340A8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7AC459E6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59B9C9D5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4780E531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36E56976" w14:textId="77777777" w:rsidR="000D498C" w:rsidRDefault="000D498C" w:rsidP="00FE3A37">
      <w:pPr>
        <w:ind w:right="-766"/>
        <w:rPr>
          <w:rFonts w:ascii="Comic Sans MS" w:hAnsi="Comic Sans MS" w:cs="Arial"/>
          <w:b/>
        </w:rPr>
      </w:pPr>
    </w:p>
    <w:p w14:paraId="1A0B937C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4925B7B1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4704CB41" w14:textId="77777777" w:rsidR="00CC1C02" w:rsidRDefault="00CC1C02" w:rsidP="00EA23FD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</w:p>
    <w:p w14:paraId="1DF6612B" w14:textId="77777777" w:rsidR="00EA23FD" w:rsidRPr="00E46ACB" w:rsidRDefault="00EA23FD" w:rsidP="00EA23FD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Π</w:t>
      </w: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  <w:lang w:val="en-US"/>
        </w:rPr>
        <w:t>a</w:t>
      </w:r>
      <w:proofErr w:type="spellStart"/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ρασκευή</w:t>
      </w:r>
      <w:proofErr w:type="spellEnd"/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1</w:t>
      </w:r>
      <w:r w:rsidRPr="00EA23FD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8</w:t>
      </w: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/10/24</w:t>
      </w:r>
      <w:r w:rsidRPr="00E46ACB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</w:p>
    <w:p w14:paraId="0FFA7F52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17F33852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68C458DC" w14:textId="77777777" w:rsidR="00A57F0D" w:rsidRPr="00AC6907" w:rsidRDefault="00AC6907" w:rsidP="00A57F0D">
      <w:pPr>
        <w:ind w:left="2160" w:right="-766" w:hanging="216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ΕΝΔΟΚΡΙΝΟΛΟΓΙΑ</w:t>
      </w:r>
      <w:r w:rsidR="00A57F0D" w:rsidRPr="00B00B2B">
        <w:rPr>
          <w:rFonts w:ascii="Comic Sans MS" w:hAnsi="Comic Sans MS" w:cs="Arial"/>
        </w:rPr>
        <w:t xml:space="preserve"> </w:t>
      </w:r>
    </w:p>
    <w:p w14:paraId="4F91DD2B" w14:textId="77777777" w:rsidR="00A57F0D" w:rsidRPr="00B00B2B" w:rsidRDefault="00A57F0D" w:rsidP="00A57F0D">
      <w:pPr>
        <w:ind w:left="2160" w:right="-766" w:hanging="2160"/>
        <w:rPr>
          <w:rFonts w:ascii="Comic Sans MS" w:hAnsi="Comic Sans MS" w:cs="Arial"/>
        </w:rPr>
      </w:pPr>
    </w:p>
    <w:p w14:paraId="29DE8E05" w14:textId="77777777" w:rsidR="00A57F0D" w:rsidRDefault="00A57F0D" w:rsidP="00A57F0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>08.30 - 09.3</w:t>
      </w:r>
      <w:r w:rsidRPr="00B714A5">
        <w:rPr>
          <w:rFonts w:ascii="Comic Sans MS" w:hAnsi="Comic Sans MS" w:cs="Arial"/>
        </w:rPr>
        <w:t>0</w:t>
      </w:r>
      <w:r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ab/>
        <w:t xml:space="preserve">Παχυσαρκία – Μεταβολικά νοσήματα </w:t>
      </w:r>
    </w:p>
    <w:p w14:paraId="59FB0FA9" w14:textId="77777777" w:rsidR="00A57F0D" w:rsidRDefault="00A57F0D" w:rsidP="00A57F0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 xml:space="preserve">(Ε. Κωστοπούλου – Δ. </w:t>
      </w:r>
      <w:proofErr w:type="spellStart"/>
      <w:r>
        <w:rPr>
          <w:rFonts w:ascii="Comic Sans MS" w:hAnsi="Comic Sans MS" w:cs="Arial"/>
        </w:rPr>
        <w:t>Χρύσης</w:t>
      </w:r>
      <w:proofErr w:type="spellEnd"/>
      <w:r>
        <w:rPr>
          <w:rFonts w:ascii="Comic Sans MS" w:hAnsi="Comic Sans MS" w:cs="Arial"/>
        </w:rPr>
        <w:t xml:space="preserve">) </w:t>
      </w:r>
    </w:p>
    <w:p w14:paraId="0F94A8EE" w14:textId="77777777" w:rsidR="00A57F0D" w:rsidRDefault="00A57F0D" w:rsidP="00A57F0D">
      <w:pPr>
        <w:ind w:right="-766"/>
        <w:rPr>
          <w:rFonts w:ascii="Comic Sans MS" w:hAnsi="Comic Sans MS" w:cs="Arial"/>
          <w:b/>
        </w:rPr>
      </w:pPr>
    </w:p>
    <w:p w14:paraId="55216077" w14:textId="77777777" w:rsidR="00A57F0D" w:rsidRDefault="00A57F0D" w:rsidP="00A57F0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>09.30 – 10.30</w:t>
      </w:r>
      <w:r>
        <w:rPr>
          <w:rFonts w:ascii="Comic Sans MS" w:hAnsi="Comic Sans MS" w:cs="Arial"/>
        </w:rPr>
        <w:tab/>
        <w:t xml:space="preserve">Σακχαρώδης διαβήτης τύπου Ι και ΙΙ – Διαβητική </w:t>
      </w:r>
      <w:proofErr w:type="spellStart"/>
      <w:r>
        <w:rPr>
          <w:rFonts w:ascii="Comic Sans MS" w:hAnsi="Comic Sans MS" w:cs="Arial"/>
        </w:rPr>
        <w:t>κετοξέωση</w:t>
      </w:r>
      <w:proofErr w:type="spellEnd"/>
      <w:r>
        <w:rPr>
          <w:rFonts w:ascii="Comic Sans MS" w:hAnsi="Comic Sans MS" w:cs="Arial"/>
        </w:rPr>
        <w:t xml:space="preserve"> </w:t>
      </w:r>
    </w:p>
    <w:p w14:paraId="7C7EA34C" w14:textId="77777777" w:rsidR="00A57F0D" w:rsidRDefault="00A57F0D" w:rsidP="00A57F0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 xml:space="preserve">(Ε. Κωστοπούλου – Δ. </w:t>
      </w:r>
      <w:proofErr w:type="spellStart"/>
      <w:r>
        <w:rPr>
          <w:rFonts w:ascii="Comic Sans MS" w:hAnsi="Comic Sans MS" w:cs="Arial"/>
        </w:rPr>
        <w:t>Χρύσης</w:t>
      </w:r>
      <w:proofErr w:type="spellEnd"/>
      <w:r>
        <w:rPr>
          <w:rFonts w:ascii="Comic Sans MS" w:hAnsi="Comic Sans MS" w:cs="Arial"/>
        </w:rPr>
        <w:t xml:space="preserve">) </w:t>
      </w:r>
    </w:p>
    <w:p w14:paraId="214B944C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6B84DA7C" w14:textId="77777777" w:rsidR="00EA23FD" w:rsidRPr="00B00B2B" w:rsidRDefault="00EA23FD" w:rsidP="00FE3A37">
      <w:pPr>
        <w:ind w:right="-766"/>
        <w:rPr>
          <w:rFonts w:ascii="Comic Sans MS" w:hAnsi="Comic Sans MS" w:cs="Arial"/>
          <w:b/>
        </w:rPr>
      </w:pPr>
    </w:p>
    <w:p w14:paraId="62BEADB2" w14:textId="77777777" w:rsidR="00EA23FD" w:rsidRDefault="00EA23FD" w:rsidP="00EA23FD">
      <w:pPr>
        <w:ind w:left="2160" w:right="-766" w:hanging="216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ΠΝΕΥΜΟΝΟΛΟΓΙΑ</w:t>
      </w:r>
    </w:p>
    <w:p w14:paraId="481A802C" w14:textId="77777777" w:rsidR="00EA23FD" w:rsidRDefault="00EA23FD" w:rsidP="00EA23FD">
      <w:pPr>
        <w:ind w:left="2160" w:right="-766" w:hanging="2160"/>
        <w:rPr>
          <w:rFonts w:ascii="Comic Sans MS" w:hAnsi="Comic Sans MS" w:cs="Arial"/>
          <w:b/>
        </w:rPr>
      </w:pPr>
    </w:p>
    <w:p w14:paraId="3BB3F126" w14:textId="77777777" w:rsidR="00EA23FD" w:rsidRPr="00B714A5" w:rsidRDefault="00EA23FD" w:rsidP="00EA23FD">
      <w:pPr>
        <w:ind w:left="2160" w:right="-766" w:hanging="2160"/>
        <w:rPr>
          <w:rFonts w:ascii="Comic Sans MS" w:hAnsi="Comic Sans MS" w:cs="Arial"/>
        </w:rPr>
      </w:pPr>
      <w:r w:rsidRPr="00A57F0D">
        <w:rPr>
          <w:rFonts w:ascii="Comic Sans MS" w:hAnsi="Comic Sans MS" w:cs="Arial"/>
        </w:rPr>
        <w:t>10.30 – 11:30</w:t>
      </w:r>
      <w:r>
        <w:rPr>
          <w:rFonts w:ascii="Comic Sans MS" w:hAnsi="Comic Sans MS" w:cs="Arial"/>
        </w:rPr>
        <w:tab/>
        <w:t>Αρχές Παιδιατρικής Πνευμονολογίας</w:t>
      </w:r>
    </w:p>
    <w:p w14:paraId="01371E7E" w14:textId="77777777" w:rsidR="00EA23FD" w:rsidRDefault="00EA23FD" w:rsidP="00EA23F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 xml:space="preserve">(Σ. </w:t>
      </w:r>
      <w:proofErr w:type="spellStart"/>
      <w:r>
        <w:rPr>
          <w:rFonts w:ascii="Comic Sans MS" w:hAnsi="Comic Sans MS" w:cs="Arial"/>
        </w:rPr>
        <w:t>Φούζας</w:t>
      </w:r>
      <w:proofErr w:type="spellEnd"/>
      <w:r>
        <w:rPr>
          <w:rFonts w:ascii="Comic Sans MS" w:hAnsi="Comic Sans MS" w:cs="Arial"/>
        </w:rPr>
        <w:t xml:space="preserve">) </w:t>
      </w:r>
    </w:p>
    <w:p w14:paraId="3A997987" w14:textId="77777777" w:rsidR="00EA23FD" w:rsidRDefault="00EA23FD" w:rsidP="00EA23FD">
      <w:pPr>
        <w:ind w:left="2160" w:right="-766" w:hanging="2160"/>
        <w:rPr>
          <w:rFonts w:ascii="Comic Sans MS" w:hAnsi="Comic Sans MS" w:cs="Arial"/>
        </w:rPr>
      </w:pPr>
    </w:p>
    <w:p w14:paraId="2CD7FAE6" w14:textId="77777777" w:rsidR="00EA23FD" w:rsidRDefault="00EA23FD" w:rsidP="00EA23F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Pr="00193C73">
        <w:rPr>
          <w:rFonts w:ascii="Comic Sans MS" w:hAnsi="Comic Sans MS" w:cs="Arial"/>
        </w:rPr>
        <w:t>1</w:t>
      </w:r>
      <w:r>
        <w:rPr>
          <w:rFonts w:ascii="Comic Sans MS" w:hAnsi="Comic Sans MS" w:cs="Arial"/>
        </w:rPr>
        <w:t xml:space="preserve">.30 – 12.30 </w:t>
      </w:r>
      <w:r>
        <w:rPr>
          <w:rFonts w:ascii="Comic Sans MS" w:hAnsi="Comic Sans MS" w:cs="Arial"/>
        </w:rPr>
        <w:tab/>
        <w:t>Λαρυγγίτιδα – Βρογχιολίτιδα</w:t>
      </w:r>
    </w:p>
    <w:p w14:paraId="74C11A1A" w14:textId="77777777" w:rsidR="00EA23FD" w:rsidRDefault="00EA23FD" w:rsidP="00EA23F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 xml:space="preserve">(Σ. </w:t>
      </w:r>
      <w:proofErr w:type="spellStart"/>
      <w:r>
        <w:rPr>
          <w:rFonts w:ascii="Comic Sans MS" w:hAnsi="Comic Sans MS" w:cs="Arial"/>
        </w:rPr>
        <w:t>Φούζας</w:t>
      </w:r>
      <w:proofErr w:type="spellEnd"/>
      <w:r>
        <w:rPr>
          <w:rFonts w:ascii="Comic Sans MS" w:hAnsi="Comic Sans MS" w:cs="Arial"/>
        </w:rPr>
        <w:t xml:space="preserve">) </w:t>
      </w:r>
    </w:p>
    <w:p w14:paraId="2F133B67" w14:textId="77777777" w:rsidR="00EA23FD" w:rsidRDefault="00EA23FD" w:rsidP="00EA23FD">
      <w:pPr>
        <w:ind w:left="2160" w:right="-766" w:hanging="2160"/>
        <w:rPr>
          <w:rFonts w:ascii="Comic Sans MS" w:hAnsi="Comic Sans MS" w:cs="Arial"/>
        </w:rPr>
      </w:pPr>
    </w:p>
    <w:p w14:paraId="0FDA9DE3" w14:textId="77777777" w:rsidR="00EA23FD" w:rsidRDefault="00EA23FD" w:rsidP="00EA23F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12.30 – 14.00 </w:t>
      </w:r>
      <w:r>
        <w:rPr>
          <w:rFonts w:ascii="Comic Sans MS" w:hAnsi="Comic Sans MS" w:cs="Arial"/>
        </w:rPr>
        <w:tab/>
        <w:t xml:space="preserve">Άσθμα </w:t>
      </w:r>
    </w:p>
    <w:p w14:paraId="50E7BB2C" w14:textId="77777777" w:rsidR="00EA23FD" w:rsidRDefault="00EA23FD" w:rsidP="00EA23FD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 xml:space="preserve">(Σ. </w:t>
      </w:r>
      <w:proofErr w:type="spellStart"/>
      <w:r>
        <w:rPr>
          <w:rFonts w:ascii="Comic Sans MS" w:hAnsi="Comic Sans MS" w:cs="Arial"/>
        </w:rPr>
        <w:t>Φούζας</w:t>
      </w:r>
      <w:proofErr w:type="spellEnd"/>
      <w:r>
        <w:rPr>
          <w:rFonts w:ascii="Comic Sans MS" w:hAnsi="Comic Sans MS" w:cs="Arial"/>
        </w:rPr>
        <w:t xml:space="preserve">) </w:t>
      </w:r>
    </w:p>
    <w:p w14:paraId="6504592E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72DE1D83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4E1F28B2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1C69031E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03A95032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11764DC8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0292AD4E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500F2CED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713B64A7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0E91425F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75ABF8F8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617B46B7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5154C7CD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3C81DDD6" w14:textId="77777777" w:rsidR="00EA23FD" w:rsidRPr="00B00B2B" w:rsidRDefault="00EA23FD" w:rsidP="00FE3A37">
      <w:pPr>
        <w:ind w:right="-766"/>
        <w:rPr>
          <w:rFonts w:ascii="Comic Sans MS" w:hAnsi="Comic Sans MS" w:cs="Arial"/>
          <w:b/>
        </w:rPr>
      </w:pPr>
    </w:p>
    <w:p w14:paraId="5D2836D4" w14:textId="77777777" w:rsidR="00A57F0D" w:rsidRPr="00B00B2B" w:rsidRDefault="00A57F0D" w:rsidP="00FE3A37">
      <w:pPr>
        <w:ind w:right="-766"/>
        <w:rPr>
          <w:rFonts w:ascii="Comic Sans MS" w:hAnsi="Comic Sans MS" w:cs="Arial"/>
          <w:b/>
        </w:rPr>
      </w:pPr>
    </w:p>
    <w:p w14:paraId="6ACC45EB" w14:textId="77777777" w:rsidR="00A57F0D" w:rsidRPr="00B00B2B" w:rsidRDefault="00A57F0D" w:rsidP="00FE3A37">
      <w:pPr>
        <w:ind w:right="-766"/>
        <w:rPr>
          <w:rFonts w:ascii="Comic Sans MS" w:hAnsi="Comic Sans MS" w:cs="Arial"/>
          <w:b/>
        </w:rPr>
      </w:pPr>
    </w:p>
    <w:p w14:paraId="39A33F95" w14:textId="77777777" w:rsidR="00A57F0D" w:rsidRPr="00B00B2B" w:rsidRDefault="00A57F0D" w:rsidP="00FE3A37">
      <w:pPr>
        <w:ind w:right="-766"/>
        <w:rPr>
          <w:rFonts w:ascii="Comic Sans MS" w:hAnsi="Comic Sans MS" w:cs="Arial"/>
          <w:b/>
        </w:rPr>
      </w:pPr>
    </w:p>
    <w:p w14:paraId="46CB10AB" w14:textId="77777777" w:rsidR="00A57F0D" w:rsidRPr="00B00B2B" w:rsidRDefault="00A57F0D" w:rsidP="00FE3A37">
      <w:pPr>
        <w:ind w:right="-766"/>
        <w:rPr>
          <w:rFonts w:ascii="Comic Sans MS" w:hAnsi="Comic Sans MS" w:cs="Arial"/>
          <w:b/>
        </w:rPr>
      </w:pPr>
    </w:p>
    <w:p w14:paraId="774B4C48" w14:textId="77777777" w:rsidR="00A57F0D" w:rsidRPr="00FF35F3" w:rsidRDefault="00A57F0D" w:rsidP="00FE3A37">
      <w:pPr>
        <w:ind w:right="-766"/>
        <w:rPr>
          <w:rFonts w:ascii="Comic Sans MS" w:hAnsi="Comic Sans MS" w:cs="Arial"/>
          <w:b/>
        </w:rPr>
      </w:pPr>
    </w:p>
    <w:p w14:paraId="1EBA5008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6C9D0FB5" w14:textId="77777777" w:rsidR="00EA23FD" w:rsidRPr="00E46ACB" w:rsidRDefault="00EA23FD" w:rsidP="00EA23FD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Δευτέρα 21/10/24</w:t>
      </w:r>
      <w:r w:rsidRPr="00E46ACB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</w:p>
    <w:p w14:paraId="6070738F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550E28DD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1B42800D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61373D6D" w14:textId="77777777" w:rsidR="00E33CEA" w:rsidRPr="00E46ACB" w:rsidRDefault="00E33CEA" w:rsidP="00E33CEA">
      <w:pPr>
        <w:ind w:right="-766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ΟΥΡΟΠΟΙΗΤΙΚΟ</w:t>
      </w:r>
      <w:r w:rsidRPr="00E46ACB">
        <w:rPr>
          <w:rFonts w:ascii="Comic Sans MS" w:hAnsi="Comic Sans MS" w:cs="Arial"/>
          <w:b/>
        </w:rPr>
        <w:t xml:space="preserve"> </w:t>
      </w:r>
    </w:p>
    <w:p w14:paraId="1F3C5C1C" w14:textId="77777777" w:rsidR="00E33CEA" w:rsidRDefault="00E33CEA" w:rsidP="00FE3A37">
      <w:pPr>
        <w:ind w:right="-766"/>
        <w:rPr>
          <w:rFonts w:ascii="Comic Sans MS" w:hAnsi="Comic Sans MS" w:cs="Arial"/>
          <w:b/>
        </w:rPr>
      </w:pPr>
    </w:p>
    <w:p w14:paraId="69A66C05" w14:textId="77777777" w:rsidR="00E33CEA" w:rsidRPr="00714D56" w:rsidRDefault="00E33CEA" w:rsidP="00E33CEA">
      <w:pPr>
        <w:ind w:left="2160" w:right="-766" w:hanging="2160"/>
        <w:rPr>
          <w:rFonts w:ascii="Comic Sans MS" w:hAnsi="Comic Sans MS" w:cs="Arial"/>
        </w:rPr>
      </w:pPr>
      <w:r w:rsidRPr="00655371">
        <w:rPr>
          <w:rFonts w:ascii="Comic Sans MS" w:hAnsi="Comic Sans MS" w:cs="Arial"/>
        </w:rPr>
        <w:t>08</w:t>
      </w:r>
      <w:r w:rsidRPr="00193C73">
        <w:rPr>
          <w:rFonts w:ascii="Comic Sans MS" w:hAnsi="Comic Sans MS" w:cs="Arial"/>
        </w:rPr>
        <w:t>.</w:t>
      </w:r>
      <w:r w:rsidRPr="00655371">
        <w:rPr>
          <w:rFonts w:ascii="Comic Sans MS" w:hAnsi="Comic Sans MS" w:cs="Arial"/>
        </w:rPr>
        <w:t>3</w:t>
      </w:r>
      <w:r w:rsidRPr="00411599">
        <w:rPr>
          <w:rFonts w:ascii="Comic Sans MS" w:hAnsi="Comic Sans MS" w:cs="Arial"/>
        </w:rPr>
        <w:t xml:space="preserve">0 – </w:t>
      </w:r>
      <w:r w:rsidRPr="00655371">
        <w:rPr>
          <w:rFonts w:ascii="Comic Sans MS" w:hAnsi="Comic Sans MS" w:cs="Arial"/>
        </w:rPr>
        <w:t>09</w:t>
      </w:r>
      <w:r>
        <w:rPr>
          <w:rFonts w:ascii="Comic Sans MS" w:hAnsi="Comic Sans MS" w:cs="Arial"/>
        </w:rPr>
        <w:t xml:space="preserve">.30 </w:t>
      </w:r>
      <w:r w:rsidRPr="00714D56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Ουρολοιμώξεις</w:t>
      </w:r>
    </w:p>
    <w:p w14:paraId="308AF175" w14:textId="77777777" w:rsidR="00E33CEA" w:rsidRDefault="00E33CEA" w:rsidP="00E33CEA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 xml:space="preserve">(Δ. </w:t>
      </w:r>
      <w:proofErr w:type="spellStart"/>
      <w:r>
        <w:rPr>
          <w:rFonts w:ascii="Comic Sans MS" w:hAnsi="Comic Sans MS" w:cs="Arial"/>
        </w:rPr>
        <w:t>Γκέντζη</w:t>
      </w:r>
      <w:proofErr w:type="spellEnd"/>
      <w:r>
        <w:rPr>
          <w:rFonts w:ascii="Comic Sans MS" w:hAnsi="Comic Sans MS" w:cs="Arial"/>
        </w:rPr>
        <w:t xml:space="preserve"> )</w:t>
      </w:r>
    </w:p>
    <w:p w14:paraId="5D5DCFB9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72F6CB37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00DEE31D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01BB72D5" w14:textId="77777777" w:rsidR="00E33CEA" w:rsidRDefault="00E33CEA" w:rsidP="00E33CEA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ΑΙΜΑΤΟΛΟΓΙΑ  </w:t>
      </w:r>
    </w:p>
    <w:p w14:paraId="0F30F7B3" w14:textId="77777777" w:rsidR="00E33CEA" w:rsidRDefault="00E33CEA" w:rsidP="00E33CEA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 </w:t>
      </w:r>
    </w:p>
    <w:p w14:paraId="649B5458" w14:textId="77777777" w:rsidR="00E33CEA" w:rsidRPr="00FF35F3" w:rsidRDefault="00E33CEA" w:rsidP="00E33CEA">
      <w:pPr>
        <w:ind w:left="2160" w:right="-766" w:hanging="2160"/>
        <w:rPr>
          <w:rFonts w:ascii="Comic Sans MS" w:hAnsi="Comic Sans MS" w:cs="Arial"/>
        </w:rPr>
      </w:pPr>
      <w:r w:rsidRPr="00FF35F3">
        <w:rPr>
          <w:rFonts w:ascii="Comic Sans MS" w:hAnsi="Comic Sans MS" w:cs="Arial"/>
        </w:rPr>
        <w:t>09.30 – 10.30</w:t>
      </w:r>
      <w:r w:rsidRPr="00FF35F3">
        <w:rPr>
          <w:rFonts w:ascii="Comic Sans MS" w:hAnsi="Comic Sans MS" w:cs="Arial"/>
        </w:rPr>
        <w:tab/>
      </w:r>
      <w:proofErr w:type="spellStart"/>
      <w:r w:rsidRPr="00FF35F3">
        <w:rPr>
          <w:rFonts w:ascii="Comic Sans MS" w:hAnsi="Comic Sans MS" w:cs="Arial"/>
        </w:rPr>
        <w:t>Υπόχρωμη</w:t>
      </w:r>
      <w:proofErr w:type="spellEnd"/>
      <w:r w:rsidRPr="00FF35F3">
        <w:rPr>
          <w:rFonts w:ascii="Comic Sans MS" w:hAnsi="Comic Sans MS" w:cs="Arial"/>
        </w:rPr>
        <w:t xml:space="preserve"> </w:t>
      </w:r>
      <w:proofErr w:type="spellStart"/>
      <w:r w:rsidRPr="00FF35F3">
        <w:rPr>
          <w:rFonts w:ascii="Comic Sans MS" w:hAnsi="Comic Sans MS" w:cs="Arial"/>
        </w:rPr>
        <w:t>μικροκυτταρική</w:t>
      </w:r>
      <w:proofErr w:type="spellEnd"/>
      <w:r w:rsidRPr="00FF35F3">
        <w:rPr>
          <w:rFonts w:ascii="Comic Sans MS" w:hAnsi="Comic Sans MS" w:cs="Arial"/>
        </w:rPr>
        <w:t xml:space="preserve"> αναιμία – Σιδηροπενική αναιμία –</w:t>
      </w:r>
    </w:p>
    <w:p w14:paraId="35FF9C02" w14:textId="77777777" w:rsidR="00E33CEA" w:rsidRPr="00FF35F3" w:rsidRDefault="00E33CEA" w:rsidP="00E33CEA">
      <w:pPr>
        <w:ind w:left="2160" w:right="-766" w:hanging="2160"/>
        <w:rPr>
          <w:rFonts w:ascii="Comic Sans MS" w:hAnsi="Comic Sans MS" w:cs="Arial"/>
        </w:rPr>
      </w:pPr>
      <w:r w:rsidRPr="00FF35F3">
        <w:rPr>
          <w:rFonts w:ascii="Comic Sans MS" w:hAnsi="Comic Sans MS" w:cs="Arial"/>
        </w:rPr>
        <w:tab/>
        <w:t xml:space="preserve">Μεσογειακή αναιμία - Δρεπανοκυτταρική αναιμία – Λοιπές αιμολυτικές αναιμίες  </w:t>
      </w:r>
    </w:p>
    <w:p w14:paraId="2A10C767" w14:textId="77777777" w:rsidR="00E33CEA" w:rsidRPr="00FF35F3" w:rsidRDefault="00E33CEA" w:rsidP="00E33CEA">
      <w:pPr>
        <w:ind w:left="2160" w:right="-766" w:hanging="2160"/>
        <w:rPr>
          <w:rFonts w:ascii="Comic Sans MS" w:hAnsi="Comic Sans MS" w:cs="Arial"/>
        </w:rPr>
      </w:pPr>
      <w:r w:rsidRPr="00FF35F3">
        <w:rPr>
          <w:rFonts w:ascii="Comic Sans MS" w:hAnsi="Comic Sans MS" w:cs="Arial"/>
        </w:rPr>
        <w:tab/>
        <w:t xml:space="preserve">(Α. Καρατζά) </w:t>
      </w:r>
    </w:p>
    <w:p w14:paraId="60BE899E" w14:textId="77777777" w:rsidR="00E33CEA" w:rsidRPr="00FF35F3" w:rsidRDefault="00E33CEA" w:rsidP="00E33CEA">
      <w:pPr>
        <w:ind w:right="-766"/>
        <w:rPr>
          <w:rFonts w:ascii="Comic Sans MS" w:hAnsi="Comic Sans MS" w:cs="Arial"/>
        </w:rPr>
      </w:pPr>
    </w:p>
    <w:p w14:paraId="08B24C04" w14:textId="77777777" w:rsidR="00E33CEA" w:rsidRDefault="00FF35F3" w:rsidP="00E33CEA">
      <w:pPr>
        <w:ind w:left="2160" w:right="-766" w:hanging="2160"/>
        <w:rPr>
          <w:rFonts w:ascii="Comic Sans MS" w:hAnsi="Comic Sans MS" w:cs="Arial"/>
        </w:rPr>
      </w:pPr>
      <w:r w:rsidRPr="00FF35F3">
        <w:rPr>
          <w:rFonts w:ascii="Comic Sans MS" w:hAnsi="Comic Sans MS" w:cs="Arial"/>
        </w:rPr>
        <w:t>10.</w:t>
      </w:r>
      <w:r w:rsidRPr="00B00B2B">
        <w:rPr>
          <w:rFonts w:ascii="Comic Sans MS" w:hAnsi="Comic Sans MS" w:cs="Arial"/>
        </w:rPr>
        <w:t>3</w:t>
      </w:r>
      <w:r w:rsidR="00E33CEA" w:rsidRPr="00FF35F3">
        <w:rPr>
          <w:rFonts w:ascii="Comic Sans MS" w:hAnsi="Comic Sans MS" w:cs="Arial"/>
        </w:rPr>
        <w:t>0 -11.30</w:t>
      </w:r>
      <w:r w:rsidR="00E33CEA">
        <w:rPr>
          <w:rFonts w:ascii="Comic Sans MS" w:hAnsi="Comic Sans MS" w:cs="Arial"/>
        </w:rPr>
        <w:tab/>
      </w:r>
      <w:proofErr w:type="spellStart"/>
      <w:r w:rsidR="00E33CEA">
        <w:rPr>
          <w:rFonts w:ascii="Comic Sans MS" w:hAnsi="Comic Sans MS" w:cs="Arial"/>
        </w:rPr>
        <w:t>Απλαστική</w:t>
      </w:r>
      <w:proofErr w:type="spellEnd"/>
      <w:r w:rsidR="00E33CEA">
        <w:rPr>
          <w:rFonts w:ascii="Comic Sans MS" w:hAnsi="Comic Sans MS" w:cs="Arial"/>
        </w:rPr>
        <w:t xml:space="preserve"> αναιμία – </w:t>
      </w:r>
      <w:proofErr w:type="spellStart"/>
      <w:r w:rsidR="00E33CEA">
        <w:rPr>
          <w:rFonts w:ascii="Comic Sans MS" w:hAnsi="Comic Sans MS" w:cs="Arial"/>
        </w:rPr>
        <w:t>Θρομβοπενίες</w:t>
      </w:r>
      <w:proofErr w:type="spellEnd"/>
      <w:r w:rsidR="00E33CEA">
        <w:rPr>
          <w:rFonts w:ascii="Comic Sans MS" w:hAnsi="Comic Sans MS" w:cs="Arial"/>
        </w:rPr>
        <w:t xml:space="preserve"> – Λευχαιμίες – Λεμφώματα </w:t>
      </w:r>
    </w:p>
    <w:p w14:paraId="3B1AF238" w14:textId="77777777" w:rsidR="00E33CEA" w:rsidRDefault="00E33CEA" w:rsidP="00E33CEA">
      <w:pPr>
        <w:ind w:left="2160" w:right="-766" w:hanging="2160"/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tab/>
        <w:t xml:space="preserve">(Α. Καρατζά) </w:t>
      </w:r>
    </w:p>
    <w:p w14:paraId="13CB3419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759A702E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40CE9164" w14:textId="77777777" w:rsidR="00E33CEA" w:rsidRPr="00E46ACB" w:rsidRDefault="00E33CEA" w:rsidP="00E33CEA">
      <w:pPr>
        <w:ind w:right="-766"/>
        <w:rPr>
          <w:rFonts w:ascii="Comic Sans MS" w:hAnsi="Comic Sans MS" w:cs="Arial"/>
          <w:b/>
        </w:rPr>
      </w:pPr>
    </w:p>
    <w:p w14:paraId="4FAC8CC2" w14:textId="77777777" w:rsidR="00E33CEA" w:rsidRPr="00E46ACB" w:rsidRDefault="00E33CEA" w:rsidP="00E33CEA">
      <w:pPr>
        <w:ind w:left="2160" w:right="-766" w:hanging="2160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  <w:b/>
        </w:rPr>
        <w:t xml:space="preserve">ΠΝΕΥΜΟΝΟΛΟΓΙΑ </w:t>
      </w:r>
    </w:p>
    <w:p w14:paraId="29A0C9BE" w14:textId="77777777" w:rsidR="00E33CEA" w:rsidRPr="00E46ACB" w:rsidRDefault="00E33CEA" w:rsidP="00E33CEA">
      <w:pPr>
        <w:ind w:left="2160" w:right="-766" w:hanging="2160"/>
        <w:rPr>
          <w:rFonts w:ascii="Comic Sans MS" w:hAnsi="Comic Sans MS" w:cs="Arial"/>
          <w:b/>
        </w:rPr>
      </w:pPr>
    </w:p>
    <w:p w14:paraId="18683AA5" w14:textId="77777777" w:rsidR="00E33CEA" w:rsidRPr="00E46ACB" w:rsidRDefault="00E33CEA" w:rsidP="00E33CEA">
      <w:pPr>
        <w:ind w:left="2160" w:right="-766" w:hanging="2160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11.30  - 1</w:t>
      </w:r>
      <w:r>
        <w:rPr>
          <w:rFonts w:ascii="Comic Sans MS" w:hAnsi="Comic Sans MS" w:cs="Arial"/>
        </w:rPr>
        <w:t>2</w:t>
      </w:r>
      <w:r w:rsidRPr="00E46ACB">
        <w:rPr>
          <w:rFonts w:ascii="Comic Sans MS" w:hAnsi="Comic Sans MS" w:cs="Arial"/>
        </w:rPr>
        <w:t>:30</w:t>
      </w:r>
      <w:r w:rsidRPr="00E46ACB">
        <w:rPr>
          <w:rFonts w:ascii="Comic Sans MS" w:hAnsi="Comic Sans MS" w:cs="Arial"/>
        </w:rPr>
        <w:tab/>
        <w:t xml:space="preserve">Λοιμώξεις ανώτερου και κατώτερου αναπνευστικού </w:t>
      </w:r>
    </w:p>
    <w:p w14:paraId="719E7D64" w14:textId="77777777" w:rsidR="00E33CEA" w:rsidRPr="00E46ACB" w:rsidRDefault="00E33CEA" w:rsidP="00E33CEA">
      <w:pPr>
        <w:ind w:left="2160" w:right="-766" w:hanging="2160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</w:rPr>
        <w:tab/>
        <w:t xml:space="preserve">(Σ. </w:t>
      </w:r>
      <w:proofErr w:type="spellStart"/>
      <w:r w:rsidRPr="00E46ACB">
        <w:rPr>
          <w:rFonts w:ascii="Comic Sans MS" w:hAnsi="Comic Sans MS" w:cs="Arial"/>
        </w:rPr>
        <w:t>Φούζας</w:t>
      </w:r>
      <w:proofErr w:type="spellEnd"/>
      <w:r w:rsidRPr="00E46ACB">
        <w:rPr>
          <w:rFonts w:ascii="Comic Sans MS" w:hAnsi="Comic Sans MS" w:cs="Arial"/>
        </w:rPr>
        <w:t xml:space="preserve">) </w:t>
      </w:r>
    </w:p>
    <w:p w14:paraId="683D6108" w14:textId="77777777" w:rsidR="00E33CEA" w:rsidRPr="00E46ACB" w:rsidRDefault="00E33CEA" w:rsidP="00E33CEA">
      <w:pPr>
        <w:ind w:right="-766"/>
        <w:rPr>
          <w:rFonts w:ascii="Comic Sans MS" w:hAnsi="Comic Sans MS" w:cs="Arial"/>
        </w:rPr>
      </w:pPr>
    </w:p>
    <w:p w14:paraId="15C06BEA" w14:textId="77777777" w:rsidR="00E33CEA" w:rsidRPr="00E46ACB" w:rsidRDefault="00E33CEA" w:rsidP="00E33CEA">
      <w:pPr>
        <w:ind w:left="2160" w:right="-766" w:hanging="2160"/>
        <w:rPr>
          <w:rFonts w:ascii="Comic Sans MS" w:hAnsi="Comic Sans MS" w:cs="Arial"/>
        </w:rPr>
      </w:pPr>
      <w:r>
        <w:rPr>
          <w:rFonts w:ascii="Comic Sans MS" w:hAnsi="Comic Sans MS" w:cs="Arial"/>
        </w:rPr>
        <w:t>12.30  - 13:0</w:t>
      </w:r>
      <w:r w:rsidRPr="00E46ACB">
        <w:rPr>
          <w:rFonts w:ascii="Comic Sans MS" w:hAnsi="Comic Sans MS" w:cs="Arial"/>
        </w:rPr>
        <w:t>0</w:t>
      </w:r>
      <w:r w:rsidRPr="00E46ACB">
        <w:rPr>
          <w:rFonts w:ascii="Comic Sans MS" w:hAnsi="Comic Sans MS" w:cs="Arial"/>
        </w:rPr>
        <w:tab/>
        <w:t xml:space="preserve">Κυστική </w:t>
      </w:r>
      <w:proofErr w:type="spellStart"/>
      <w:r w:rsidRPr="00E46ACB">
        <w:rPr>
          <w:rFonts w:ascii="Comic Sans MS" w:hAnsi="Comic Sans MS" w:cs="Arial"/>
        </w:rPr>
        <w:t>ίνωση</w:t>
      </w:r>
      <w:proofErr w:type="spellEnd"/>
      <w:r w:rsidRPr="00E46ACB">
        <w:rPr>
          <w:rFonts w:ascii="Comic Sans MS" w:hAnsi="Comic Sans MS" w:cs="Arial"/>
        </w:rPr>
        <w:t xml:space="preserve"> </w:t>
      </w:r>
    </w:p>
    <w:p w14:paraId="11F8BB17" w14:textId="77777777" w:rsidR="00E33CEA" w:rsidRPr="00E46ACB" w:rsidRDefault="00E33CEA" w:rsidP="00E33CEA">
      <w:pPr>
        <w:ind w:left="2160" w:right="-766" w:hanging="2160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</w:rPr>
        <w:tab/>
        <w:t xml:space="preserve">(Σ. </w:t>
      </w:r>
      <w:proofErr w:type="spellStart"/>
      <w:r w:rsidRPr="00E46ACB">
        <w:rPr>
          <w:rFonts w:ascii="Comic Sans MS" w:hAnsi="Comic Sans MS" w:cs="Arial"/>
        </w:rPr>
        <w:t>Φούζας</w:t>
      </w:r>
      <w:proofErr w:type="spellEnd"/>
      <w:r w:rsidRPr="00E46ACB">
        <w:rPr>
          <w:rFonts w:ascii="Comic Sans MS" w:hAnsi="Comic Sans MS" w:cs="Arial"/>
        </w:rPr>
        <w:t xml:space="preserve">) </w:t>
      </w:r>
    </w:p>
    <w:p w14:paraId="0E2E14FC" w14:textId="77777777" w:rsidR="00E33CEA" w:rsidRPr="00E46ACB" w:rsidRDefault="00E33CEA" w:rsidP="00E33CEA">
      <w:pPr>
        <w:ind w:right="-766"/>
        <w:rPr>
          <w:rFonts w:ascii="Comic Sans MS" w:hAnsi="Comic Sans MS" w:cs="Arial"/>
          <w:b/>
        </w:rPr>
      </w:pPr>
    </w:p>
    <w:p w14:paraId="18E7C0CB" w14:textId="77777777" w:rsidR="00E33CEA" w:rsidRPr="00E46ACB" w:rsidRDefault="00FF35F3" w:rsidP="00E33CEA">
      <w:pPr>
        <w:ind w:left="2160" w:right="-766" w:hanging="2160"/>
        <w:rPr>
          <w:rFonts w:ascii="Comic Sans MS" w:hAnsi="Comic Sans MS" w:cs="Arial"/>
        </w:rPr>
      </w:pPr>
      <w:r w:rsidRPr="00FF35F3">
        <w:rPr>
          <w:rFonts w:ascii="Comic Sans MS" w:hAnsi="Comic Sans MS" w:cs="Arial"/>
        </w:rPr>
        <w:t>13.00  - 1</w:t>
      </w:r>
      <w:r w:rsidRPr="00B00B2B">
        <w:rPr>
          <w:rFonts w:ascii="Comic Sans MS" w:hAnsi="Comic Sans MS" w:cs="Arial"/>
        </w:rPr>
        <w:t>4</w:t>
      </w:r>
      <w:r w:rsidRPr="00FF35F3">
        <w:rPr>
          <w:rFonts w:ascii="Comic Sans MS" w:hAnsi="Comic Sans MS" w:cs="Arial"/>
        </w:rPr>
        <w:t>:</w:t>
      </w:r>
      <w:r w:rsidRPr="00B00B2B">
        <w:rPr>
          <w:rFonts w:ascii="Comic Sans MS" w:hAnsi="Comic Sans MS" w:cs="Arial"/>
        </w:rPr>
        <w:t>0</w:t>
      </w:r>
      <w:r w:rsidR="00E33CEA" w:rsidRPr="00FF35F3">
        <w:rPr>
          <w:rFonts w:ascii="Comic Sans MS" w:hAnsi="Comic Sans MS" w:cs="Arial"/>
        </w:rPr>
        <w:t>0</w:t>
      </w:r>
      <w:r w:rsidR="00E33CEA" w:rsidRPr="00E46ACB">
        <w:rPr>
          <w:rFonts w:ascii="Comic Sans MS" w:hAnsi="Comic Sans MS" w:cs="Arial"/>
        </w:rPr>
        <w:tab/>
      </w:r>
      <w:proofErr w:type="spellStart"/>
      <w:r w:rsidR="00E33CEA" w:rsidRPr="00E46ACB">
        <w:rPr>
          <w:rFonts w:ascii="Comic Sans MS" w:hAnsi="Comic Sans MS" w:cs="Arial"/>
        </w:rPr>
        <w:t>Εισρόφηση</w:t>
      </w:r>
      <w:proofErr w:type="spellEnd"/>
      <w:r w:rsidR="00E33CEA" w:rsidRPr="00E46ACB">
        <w:rPr>
          <w:rFonts w:ascii="Comic Sans MS" w:hAnsi="Comic Sans MS" w:cs="Arial"/>
        </w:rPr>
        <w:t xml:space="preserve"> ξένου σώματος  </w:t>
      </w:r>
    </w:p>
    <w:p w14:paraId="0DDBFCE6" w14:textId="77777777" w:rsidR="00E33CEA" w:rsidRPr="00E46ACB" w:rsidRDefault="00E33CEA" w:rsidP="00E33CEA">
      <w:pPr>
        <w:ind w:left="2160" w:right="-766" w:hanging="2160"/>
        <w:rPr>
          <w:rFonts w:ascii="Comic Sans MS" w:hAnsi="Comic Sans MS" w:cs="Arial"/>
          <w:b/>
        </w:rPr>
      </w:pPr>
      <w:r w:rsidRPr="00E46ACB">
        <w:rPr>
          <w:rFonts w:ascii="Comic Sans MS" w:hAnsi="Comic Sans MS" w:cs="Arial"/>
        </w:rPr>
        <w:tab/>
        <w:t xml:space="preserve">(Σ. </w:t>
      </w:r>
      <w:proofErr w:type="spellStart"/>
      <w:r w:rsidRPr="00E46ACB">
        <w:rPr>
          <w:rFonts w:ascii="Comic Sans MS" w:hAnsi="Comic Sans MS" w:cs="Arial"/>
        </w:rPr>
        <w:t>Φούζας</w:t>
      </w:r>
      <w:proofErr w:type="spellEnd"/>
      <w:r w:rsidRPr="00E46ACB">
        <w:rPr>
          <w:rFonts w:ascii="Comic Sans MS" w:hAnsi="Comic Sans MS" w:cs="Arial"/>
        </w:rPr>
        <w:t xml:space="preserve">) </w:t>
      </w:r>
    </w:p>
    <w:p w14:paraId="4B81AC2A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48B6B255" w14:textId="77777777" w:rsidR="00EA23FD" w:rsidRP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23E43003" w14:textId="77777777" w:rsidR="00E95BAB" w:rsidRDefault="00E95BAB" w:rsidP="00FE3A37">
      <w:pPr>
        <w:ind w:right="-766"/>
        <w:rPr>
          <w:rFonts w:ascii="Comic Sans MS" w:hAnsi="Comic Sans MS" w:cs="Arial"/>
          <w:b/>
        </w:rPr>
      </w:pPr>
    </w:p>
    <w:p w14:paraId="0412A15C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59C4F7B9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746061F9" w14:textId="77777777" w:rsidR="00EA23FD" w:rsidRPr="00E900D2" w:rsidRDefault="00EA23FD" w:rsidP="00FE3A37">
      <w:pPr>
        <w:ind w:right="-766"/>
        <w:rPr>
          <w:rFonts w:ascii="Comic Sans MS" w:hAnsi="Comic Sans MS" w:cs="Arial"/>
          <w:b/>
        </w:rPr>
      </w:pPr>
    </w:p>
    <w:p w14:paraId="309B91A2" w14:textId="77777777" w:rsidR="00EA23FD" w:rsidRPr="00B00B2B" w:rsidRDefault="00EA23FD" w:rsidP="00FE3A37">
      <w:pPr>
        <w:ind w:right="-766"/>
        <w:rPr>
          <w:rFonts w:ascii="Comic Sans MS" w:hAnsi="Comic Sans MS" w:cs="Arial"/>
          <w:b/>
        </w:rPr>
      </w:pPr>
    </w:p>
    <w:p w14:paraId="5B2EB736" w14:textId="77777777" w:rsidR="00170DE1" w:rsidRPr="00E46ACB" w:rsidRDefault="00170DE1" w:rsidP="00170DE1">
      <w:pPr>
        <w:ind w:left="1440" w:right="-766" w:firstLine="720"/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  <w:lang w:val="en-US"/>
        </w:rPr>
        <w:t>T</w:t>
      </w:r>
      <w:proofErr w:type="spellStart"/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ρίτη</w:t>
      </w:r>
      <w:proofErr w:type="spellEnd"/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22/10/24</w:t>
      </w:r>
      <w:r w:rsidRPr="00E46ACB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</w:p>
    <w:p w14:paraId="2A3777C6" w14:textId="77777777" w:rsidR="00EA23FD" w:rsidRDefault="00EA23FD" w:rsidP="00FE3A37">
      <w:pPr>
        <w:ind w:right="-766"/>
        <w:rPr>
          <w:rFonts w:ascii="Comic Sans MS" w:hAnsi="Comic Sans MS" w:cs="Arial"/>
          <w:b/>
        </w:rPr>
      </w:pPr>
    </w:p>
    <w:p w14:paraId="2CFAA2A6" w14:textId="77777777" w:rsidR="00A57F0D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ΚΑΡΔΙΟΛΟΓΙΑ </w:t>
      </w:r>
    </w:p>
    <w:p w14:paraId="263E8B3B" w14:textId="77777777" w:rsidR="00A57F0D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 </w:t>
      </w:r>
    </w:p>
    <w:p w14:paraId="48701081" w14:textId="77777777" w:rsidR="00A57F0D" w:rsidRPr="00C11585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08.30 – 09.0</w:t>
      </w:r>
      <w:r w:rsidRPr="000F72B3">
        <w:rPr>
          <w:rFonts w:ascii="Comic Sans MS" w:hAnsi="Comic Sans MS" w:cs="Arial"/>
        </w:rPr>
        <w:t xml:space="preserve">0 </w:t>
      </w:r>
      <w:r w:rsidRPr="000F72B3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>Φυσική εξέταση (φύσημα, κυάνωση) καρδιακή ανεπάρκεια</w:t>
      </w:r>
    </w:p>
    <w:p w14:paraId="0E35F5F0" w14:textId="77777777" w:rsidR="00A57F0D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(Α. Καρατζά) </w:t>
      </w:r>
    </w:p>
    <w:p w14:paraId="4728C032" w14:textId="77777777" w:rsidR="00A57F0D" w:rsidRDefault="00A57F0D" w:rsidP="00A57F0D">
      <w:pPr>
        <w:ind w:right="-766"/>
        <w:rPr>
          <w:rFonts w:ascii="Comic Sans MS" w:hAnsi="Comic Sans MS" w:cs="Arial"/>
        </w:rPr>
      </w:pPr>
    </w:p>
    <w:p w14:paraId="01620700" w14:textId="77777777" w:rsidR="00A57F0D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09.00 – </w:t>
      </w:r>
      <w:r w:rsidRPr="00A57F0D">
        <w:rPr>
          <w:rFonts w:ascii="Comic Sans MS" w:hAnsi="Comic Sans MS" w:cs="Arial"/>
        </w:rPr>
        <w:t>09</w:t>
      </w:r>
      <w:r>
        <w:rPr>
          <w:rFonts w:ascii="Comic Sans MS" w:hAnsi="Comic Sans MS" w:cs="Arial"/>
        </w:rPr>
        <w:t xml:space="preserve">.30 </w:t>
      </w:r>
      <w:r>
        <w:rPr>
          <w:rFonts w:ascii="Comic Sans MS" w:hAnsi="Comic Sans MS" w:cs="Arial"/>
        </w:rPr>
        <w:tab/>
      </w:r>
      <w:proofErr w:type="spellStart"/>
      <w:r>
        <w:rPr>
          <w:rFonts w:ascii="Comic Sans MS" w:hAnsi="Comic Sans MS" w:cs="Arial"/>
        </w:rPr>
        <w:t>Ακυανωτικές</w:t>
      </w:r>
      <w:proofErr w:type="spellEnd"/>
      <w:r>
        <w:rPr>
          <w:rFonts w:ascii="Comic Sans MS" w:hAnsi="Comic Sans MS" w:cs="Arial"/>
        </w:rPr>
        <w:t xml:space="preserve"> συγγενείς καρδιοπάθειες</w:t>
      </w:r>
    </w:p>
    <w:p w14:paraId="28B32D65" w14:textId="77777777" w:rsidR="00A57F0D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 Α. Καρατζά) </w:t>
      </w:r>
    </w:p>
    <w:p w14:paraId="7CE13D7A" w14:textId="77777777" w:rsidR="00A57F0D" w:rsidRDefault="00A57F0D" w:rsidP="00A57F0D">
      <w:pPr>
        <w:ind w:right="-766"/>
        <w:rPr>
          <w:rFonts w:ascii="Comic Sans MS" w:hAnsi="Comic Sans MS" w:cs="Arial"/>
        </w:rPr>
      </w:pPr>
    </w:p>
    <w:p w14:paraId="68006917" w14:textId="77777777" w:rsidR="00A57F0D" w:rsidRDefault="00A57F0D" w:rsidP="00A57F0D">
      <w:pPr>
        <w:ind w:right="-766"/>
        <w:rPr>
          <w:rFonts w:ascii="Comic Sans MS" w:hAnsi="Comic Sans MS" w:cs="Arial"/>
        </w:rPr>
      </w:pPr>
      <w:r w:rsidRPr="00A57F0D">
        <w:rPr>
          <w:rFonts w:ascii="Comic Sans MS" w:hAnsi="Comic Sans MS" w:cs="Arial"/>
        </w:rPr>
        <w:t>09.30 – 10.30</w:t>
      </w:r>
      <w:r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ab/>
      </w:r>
      <w:proofErr w:type="spellStart"/>
      <w:r>
        <w:rPr>
          <w:rFonts w:ascii="Comic Sans MS" w:hAnsi="Comic Sans MS" w:cs="Arial"/>
        </w:rPr>
        <w:t>Κυανωτικές</w:t>
      </w:r>
      <w:proofErr w:type="spellEnd"/>
      <w:r>
        <w:rPr>
          <w:rFonts w:ascii="Comic Sans MS" w:hAnsi="Comic Sans MS" w:cs="Arial"/>
        </w:rPr>
        <w:t xml:space="preserve"> συγγενείς καρδιοπάθειες </w:t>
      </w:r>
    </w:p>
    <w:p w14:paraId="72CC9203" w14:textId="77777777" w:rsidR="00A57F0D" w:rsidRDefault="00A57F0D" w:rsidP="00A57F0D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(Α. Καρατζά) </w:t>
      </w:r>
    </w:p>
    <w:p w14:paraId="2D0A6431" w14:textId="77777777" w:rsidR="00FE3A37" w:rsidRDefault="00FE3A37" w:rsidP="00FE3A37">
      <w:pPr>
        <w:ind w:right="-766"/>
        <w:rPr>
          <w:rFonts w:ascii="Comic Sans MS" w:hAnsi="Comic Sans MS" w:cs="Arial"/>
        </w:rPr>
      </w:pPr>
    </w:p>
    <w:p w14:paraId="02B2833F" w14:textId="77777777" w:rsidR="00E64042" w:rsidRDefault="00E64042" w:rsidP="00A23C19">
      <w:pPr>
        <w:ind w:right="-766"/>
        <w:rPr>
          <w:rFonts w:ascii="Comic Sans MS" w:hAnsi="Comic Sans MS" w:cs="Arial"/>
          <w:b/>
        </w:rPr>
      </w:pPr>
    </w:p>
    <w:p w14:paraId="1561BA64" w14:textId="77777777" w:rsidR="00E46ACB" w:rsidRDefault="00E46ACB" w:rsidP="00097755">
      <w:pPr>
        <w:ind w:right="-766"/>
        <w:rPr>
          <w:rFonts w:ascii="Comic Sans MS" w:hAnsi="Comic Sans MS" w:cs="Arial"/>
        </w:rPr>
      </w:pPr>
    </w:p>
    <w:p w14:paraId="61385224" w14:textId="77777777" w:rsidR="002C06D6" w:rsidRDefault="00170DE1" w:rsidP="00A23C19">
      <w:pPr>
        <w:ind w:right="-766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ΛΟΙΜΩΞΙΟΛΟΓΙΑ</w:t>
      </w:r>
    </w:p>
    <w:p w14:paraId="48B40851" w14:textId="77777777" w:rsidR="001618FA" w:rsidRDefault="001618FA" w:rsidP="00097755">
      <w:pPr>
        <w:ind w:right="-766"/>
        <w:rPr>
          <w:rFonts w:ascii="Comic Sans MS" w:hAnsi="Comic Sans MS" w:cs="Arial"/>
          <w:b/>
          <w:sz w:val="28"/>
          <w:szCs w:val="28"/>
          <w:u w:val="single"/>
        </w:rPr>
      </w:pPr>
    </w:p>
    <w:p w14:paraId="3DAFF214" w14:textId="77777777" w:rsidR="001618FA" w:rsidRPr="00E46ACB" w:rsidRDefault="001618FA" w:rsidP="001618FA">
      <w:pPr>
        <w:ind w:right="-766"/>
        <w:rPr>
          <w:rFonts w:ascii="Comic Sans MS" w:hAnsi="Comic Sans MS" w:cs="Arial"/>
        </w:rPr>
      </w:pPr>
    </w:p>
    <w:p w14:paraId="21E6BD43" w14:textId="77777777" w:rsidR="001618FA" w:rsidRPr="00E46ACB" w:rsidRDefault="00170DE1" w:rsidP="001618FA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10.30 – 11</w:t>
      </w:r>
      <w:r w:rsidR="001618FA" w:rsidRPr="00E46ACB">
        <w:rPr>
          <w:rFonts w:ascii="Comic Sans MS" w:hAnsi="Comic Sans MS" w:cs="Arial"/>
        </w:rPr>
        <w:t xml:space="preserve">.30 </w:t>
      </w:r>
      <w:r w:rsidR="001618FA" w:rsidRPr="00E46ACB">
        <w:rPr>
          <w:rFonts w:ascii="Comic Sans MS" w:hAnsi="Comic Sans MS" w:cs="Arial"/>
        </w:rPr>
        <w:tab/>
        <w:t xml:space="preserve">Εξανθηματικά Λοιμώδη Νοσήματα </w:t>
      </w:r>
    </w:p>
    <w:p w14:paraId="2BF77E92" w14:textId="77777777" w:rsidR="001618FA" w:rsidRPr="00E46ACB" w:rsidRDefault="001618FA" w:rsidP="001618FA">
      <w:pPr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  <w:t xml:space="preserve">( Δ. Γκέντζη) </w:t>
      </w:r>
    </w:p>
    <w:p w14:paraId="50BF689A" w14:textId="77777777" w:rsidR="001618FA" w:rsidRPr="00E46ACB" w:rsidRDefault="001618FA" w:rsidP="001618FA">
      <w:pPr>
        <w:ind w:right="-766"/>
        <w:rPr>
          <w:rFonts w:ascii="Comic Sans MS" w:hAnsi="Comic Sans MS" w:cs="Arial"/>
        </w:rPr>
      </w:pPr>
    </w:p>
    <w:p w14:paraId="5A1CB34F" w14:textId="77777777" w:rsidR="001618FA" w:rsidRPr="00E46ACB" w:rsidRDefault="00FF35F3" w:rsidP="001618FA">
      <w:pPr>
        <w:ind w:right="-766"/>
        <w:rPr>
          <w:rFonts w:ascii="Comic Sans MS" w:hAnsi="Comic Sans MS" w:cs="Arial"/>
        </w:rPr>
      </w:pPr>
      <w:r>
        <w:rPr>
          <w:rFonts w:ascii="Comic Sans MS" w:hAnsi="Comic Sans MS" w:cs="Arial"/>
        </w:rPr>
        <w:t>11.30 – 1</w:t>
      </w:r>
      <w:r w:rsidRPr="00B00B2B">
        <w:rPr>
          <w:rFonts w:ascii="Comic Sans MS" w:hAnsi="Comic Sans MS" w:cs="Arial"/>
        </w:rPr>
        <w:t>2</w:t>
      </w:r>
      <w:r w:rsidR="001618FA" w:rsidRPr="00E46ACB">
        <w:rPr>
          <w:rFonts w:ascii="Comic Sans MS" w:hAnsi="Comic Sans MS" w:cs="Arial"/>
        </w:rPr>
        <w:t xml:space="preserve">.30 </w:t>
      </w:r>
      <w:r w:rsidR="001618FA" w:rsidRPr="00E46ACB">
        <w:rPr>
          <w:rFonts w:ascii="Comic Sans MS" w:hAnsi="Comic Sans MS" w:cs="Arial"/>
        </w:rPr>
        <w:tab/>
        <w:t xml:space="preserve">Μη Εξανθηματικά Λοιμώδη Νοσήματα </w:t>
      </w:r>
    </w:p>
    <w:p w14:paraId="1A17D5F6" w14:textId="77777777" w:rsidR="001618FA" w:rsidRPr="00E46ACB" w:rsidRDefault="001618FA" w:rsidP="001618FA">
      <w:pPr>
        <w:ind w:right="-766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</w:rPr>
        <w:tab/>
        <w:t xml:space="preserve">(Δ. Γκέντζη) </w:t>
      </w:r>
    </w:p>
    <w:p w14:paraId="1F78064D" w14:textId="77777777" w:rsidR="00B714A5" w:rsidRPr="00E46ACB" w:rsidRDefault="00B714A5" w:rsidP="001618FA">
      <w:pPr>
        <w:ind w:right="-766"/>
        <w:rPr>
          <w:rFonts w:ascii="Comic Sans MS" w:hAnsi="Comic Sans MS" w:cs="Arial"/>
        </w:rPr>
      </w:pPr>
    </w:p>
    <w:p w14:paraId="5A9679D5" w14:textId="77777777" w:rsidR="00FF35F3" w:rsidRDefault="00FF35F3" w:rsidP="001618FA">
      <w:pPr>
        <w:ind w:right="-766"/>
        <w:rPr>
          <w:rFonts w:ascii="Comic Sans MS" w:hAnsi="Comic Sans MS" w:cs="Arial"/>
        </w:rPr>
      </w:pPr>
      <w:r w:rsidRPr="00CC1C02">
        <w:rPr>
          <w:rFonts w:ascii="Comic Sans MS" w:hAnsi="Comic Sans MS" w:cs="Arial"/>
        </w:rPr>
        <w:t>1</w:t>
      </w:r>
      <w:r w:rsidRPr="00B00B2B">
        <w:rPr>
          <w:rFonts w:ascii="Comic Sans MS" w:hAnsi="Comic Sans MS" w:cs="Arial"/>
        </w:rPr>
        <w:t>2</w:t>
      </w:r>
      <w:r w:rsidRPr="00CC1C02">
        <w:rPr>
          <w:rFonts w:ascii="Comic Sans MS" w:hAnsi="Comic Sans MS" w:cs="Arial"/>
        </w:rPr>
        <w:t>.</w:t>
      </w:r>
      <w:r w:rsidRPr="00B00B2B">
        <w:rPr>
          <w:rFonts w:ascii="Comic Sans MS" w:hAnsi="Comic Sans MS" w:cs="Arial"/>
        </w:rPr>
        <w:t>3</w:t>
      </w:r>
      <w:r w:rsidR="00170DE1" w:rsidRPr="00CC1C02">
        <w:rPr>
          <w:rFonts w:ascii="Comic Sans MS" w:hAnsi="Comic Sans MS" w:cs="Arial"/>
        </w:rPr>
        <w:t>0-14.0</w:t>
      </w:r>
      <w:r w:rsidR="00B714A5" w:rsidRPr="00CC1C02">
        <w:rPr>
          <w:rFonts w:ascii="Comic Sans MS" w:hAnsi="Comic Sans MS" w:cs="Arial"/>
        </w:rPr>
        <w:t>0</w:t>
      </w:r>
      <w:r w:rsidR="00B714A5" w:rsidRPr="00E46ACB">
        <w:rPr>
          <w:rFonts w:ascii="Comic Sans MS" w:hAnsi="Comic Sans MS" w:cs="Arial"/>
        </w:rPr>
        <w:tab/>
      </w:r>
      <w:r w:rsidR="00B714A5" w:rsidRPr="00E46ACB">
        <w:rPr>
          <w:rFonts w:ascii="Comic Sans MS" w:hAnsi="Comic Sans MS" w:cs="Arial"/>
        </w:rPr>
        <w:tab/>
        <w:t xml:space="preserve">Φυματίωση </w:t>
      </w:r>
      <w:r w:rsidRPr="00B00B2B">
        <w:rPr>
          <w:rFonts w:ascii="Comic Sans MS" w:hAnsi="Comic Sans MS" w:cs="Arial"/>
        </w:rPr>
        <w:t xml:space="preserve">– </w:t>
      </w:r>
      <w:r>
        <w:rPr>
          <w:rFonts w:ascii="Comic Sans MS" w:hAnsi="Comic Sans MS" w:cs="Arial"/>
          <w:lang w:val="en-US"/>
        </w:rPr>
        <w:t>A</w:t>
      </w:r>
      <w:proofErr w:type="spellStart"/>
      <w:r>
        <w:rPr>
          <w:rFonts w:ascii="Comic Sans MS" w:hAnsi="Comic Sans MS" w:cs="Arial"/>
        </w:rPr>
        <w:t>νοσοανεπάρκειες</w:t>
      </w:r>
      <w:proofErr w:type="spellEnd"/>
    </w:p>
    <w:p w14:paraId="59CCD39E" w14:textId="77777777" w:rsidR="00B714A5" w:rsidRPr="00E46ACB" w:rsidRDefault="00B714A5" w:rsidP="00FF35F3">
      <w:pPr>
        <w:ind w:left="1440" w:right="-766" w:firstLine="720"/>
        <w:rPr>
          <w:rFonts w:ascii="Comic Sans MS" w:hAnsi="Comic Sans MS" w:cs="Arial"/>
        </w:rPr>
      </w:pPr>
      <w:r w:rsidRPr="00E46ACB">
        <w:rPr>
          <w:rFonts w:ascii="Comic Sans MS" w:hAnsi="Comic Sans MS" w:cs="Arial"/>
        </w:rPr>
        <w:t>(Δ. Γκέντζη)</w:t>
      </w:r>
    </w:p>
    <w:p w14:paraId="21DF3C2D" w14:textId="77777777" w:rsidR="002C06D6" w:rsidRPr="00E46ACB" w:rsidRDefault="002C06D6" w:rsidP="00A23C19">
      <w:pPr>
        <w:ind w:right="-766"/>
        <w:rPr>
          <w:rFonts w:ascii="Comic Sans MS" w:hAnsi="Comic Sans MS" w:cs="Arial"/>
          <w:b/>
        </w:rPr>
      </w:pPr>
    </w:p>
    <w:p w14:paraId="0C1453C8" w14:textId="77777777" w:rsidR="002C06D6" w:rsidRDefault="002C06D6" w:rsidP="00A23C19">
      <w:pPr>
        <w:ind w:right="-766"/>
        <w:rPr>
          <w:rFonts w:ascii="Comic Sans MS" w:hAnsi="Comic Sans MS" w:cs="Arial"/>
          <w:b/>
        </w:rPr>
      </w:pPr>
    </w:p>
    <w:p w14:paraId="02DED370" w14:textId="77777777" w:rsidR="001618FA" w:rsidRDefault="001618FA" w:rsidP="00A23C19">
      <w:pPr>
        <w:ind w:right="-766"/>
        <w:rPr>
          <w:rFonts w:ascii="Comic Sans MS" w:hAnsi="Comic Sans MS" w:cs="Arial"/>
          <w:b/>
        </w:rPr>
      </w:pPr>
    </w:p>
    <w:p w14:paraId="39621082" w14:textId="77777777" w:rsidR="001618FA" w:rsidRPr="00170DE1" w:rsidRDefault="001618FA" w:rsidP="00A23C19">
      <w:pPr>
        <w:ind w:right="-766"/>
        <w:rPr>
          <w:rFonts w:ascii="Comic Sans MS" w:hAnsi="Comic Sans MS" w:cs="Arial"/>
          <w:b/>
        </w:rPr>
      </w:pPr>
    </w:p>
    <w:p w14:paraId="02201423" w14:textId="77777777" w:rsidR="00170DE1" w:rsidRPr="00E46ACB" w:rsidRDefault="00170DE1" w:rsidP="00170DE1">
      <w:pPr>
        <w:ind w:left="720" w:right="-766" w:firstLine="720"/>
        <w:rPr>
          <w:rFonts w:ascii="Comic Sans MS" w:hAnsi="Comic Sans MS" w:cs="Arial"/>
          <w:color w:val="4F81BD" w:themeColor="accent1"/>
        </w:rPr>
      </w:pPr>
      <w:r w:rsidRPr="00E46ACB">
        <w:rPr>
          <w:rFonts w:ascii="Comic Sans MS" w:hAnsi="Comic Sans MS" w:cs="Arial"/>
          <w:b/>
          <w:color w:val="4F81BD" w:themeColor="accent1"/>
          <w:sz w:val="28"/>
          <w:szCs w:val="28"/>
        </w:rPr>
        <w:t xml:space="preserve">      </w:t>
      </w:r>
      <w:r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>ΤΕΤΑΡΤΗ 23/10/24</w:t>
      </w:r>
      <w:r w:rsidRPr="00E46ACB">
        <w:rPr>
          <w:rFonts w:ascii="Comic Sans MS" w:hAnsi="Comic Sans MS" w:cs="Arial"/>
          <w:b/>
          <w:color w:val="4F81BD" w:themeColor="accent1"/>
          <w:sz w:val="28"/>
          <w:szCs w:val="28"/>
          <w:u w:val="single"/>
        </w:rPr>
        <w:t xml:space="preserve"> </w:t>
      </w:r>
    </w:p>
    <w:p w14:paraId="23B14315" w14:textId="77777777" w:rsidR="00170DE1" w:rsidRDefault="00170DE1" w:rsidP="00170DE1">
      <w:pPr>
        <w:ind w:right="-766"/>
        <w:jc w:val="both"/>
        <w:rPr>
          <w:rFonts w:ascii="Comic Sans MS" w:hAnsi="Comic Sans MS" w:cs="Arial"/>
          <w:sz w:val="28"/>
          <w:szCs w:val="28"/>
        </w:rPr>
      </w:pPr>
    </w:p>
    <w:p w14:paraId="6267313B" w14:textId="77777777" w:rsidR="00170DE1" w:rsidRPr="00425A07" w:rsidRDefault="00170DE1" w:rsidP="00170DE1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  <w:r w:rsidRPr="00A23C19">
        <w:rPr>
          <w:rFonts w:ascii="Comic Sans MS" w:hAnsi="Comic Sans MS" w:cs="Arial"/>
        </w:rPr>
        <w:t>18.00-20.00</w:t>
      </w:r>
      <w:r w:rsidRPr="00A23C19">
        <w:rPr>
          <w:rFonts w:ascii="Comic Sans MS" w:hAnsi="Comic Sans MS" w:cs="Arial"/>
        </w:rPr>
        <w:tab/>
      </w:r>
      <w:r w:rsidRPr="00A23C19">
        <w:rPr>
          <w:rFonts w:ascii="Comic Sans MS" w:hAnsi="Comic Sans MS" w:cs="Arial"/>
        </w:rPr>
        <w:tab/>
      </w:r>
      <w:r w:rsidRPr="00E46ACB">
        <w:rPr>
          <w:rFonts w:ascii="Comic Sans MS" w:hAnsi="Comic Sans MS" w:cs="Arial"/>
          <w:b/>
          <w:color w:val="FF0000"/>
          <w:sz w:val="32"/>
          <w:szCs w:val="32"/>
        </w:rPr>
        <w:t xml:space="preserve">ΕΞΕΤΑΣΕΙΣ – </w:t>
      </w:r>
      <w:r w:rsidRPr="00E46ACB">
        <w:rPr>
          <w:rFonts w:ascii="Comic Sans MS" w:hAnsi="Comic Sans MS" w:cs="Arial"/>
          <w:b/>
          <w:color w:val="FF0000"/>
          <w:sz w:val="32"/>
          <w:szCs w:val="32"/>
          <w:lang w:val="en-US"/>
        </w:rPr>
        <w:t>A</w:t>
      </w:r>
      <w:proofErr w:type="spellStart"/>
      <w:r w:rsidRPr="00E46ACB">
        <w:rPr>
          <w:rFonts w:ascii="Comic Sans MS" w:hAnsi="Comic Sans MS" w:cs="Arial"/>
          <w:b/>
          <w:color w:val="FF0000"/>
          <w:sz w:val="32"/>
          <w:szCs w:val="32"/>
        </w:rPr>
        <w:t>μφιθέατρα</w:t>
      </w:r>
      <w:proofErr w:type="spellEnd"/>
      <w:r w:rsidRPr="00E46ACB">
        <w:rPr>
          <w:rFonts w:ascii="Comic Sans MS" w:hAnsi="Comic Sans MS" w:cs="Arial"/>
          <w:b/>
          <w:color w:val="FF0000"/>
          <w:sz w:val="32"/>
          <w:szCs w:val="32"/>
        </w:rPr>
        <w:t xml:space="preserve"> ΑΙ1-3</w:t>
      </w:r>
    </w:p>
    <w:p w14:paraId="2BD8828C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2C14EDBB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39F0F39A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6BBE3E86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7C7183E0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29DD297A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248D05F6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512A83A3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6708D2D0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588C6428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1CEB3045" w14:textId="77777777" w:rsidR="00EA23FD" w:rsidRPr="00170DE1" w:rsidRDefault="00EA23FD" w:rsidP="00A23C19">
      <w:pPr>
        <w:ind w:right="-766"/>
        <w:rPr>
          <w:rFonts w:ascii="Comic Sans MS" w:hAnsi="Comic Sans MS" w:cs="Arial"/>
          <w:b/>
        </w:rPr>
      </w:pPr>
    </w:p>
    <w:p w14:paraId="05A78376" w14:textId="77777777" w:rsidR="009A5E5A" w:rsidRDefault="009A5E5A" w:rsidP="00A23C19">
      <w:pPr>
        <w:ind w:right="-766"/>
        <w:rPr>
          <w:rFonts w:ascii="Comic Sans MS" w:hAnsi="Comic Sans MS" w:cs="Arial"/>
          <w:b/>
        </w:rPr>
      </w:pPr>
    </w:p>
    <w:p w14:paraId="066B08C8" w14:textId="77777777" w:rsidR="009A5E5A" w:rsidRDefault="009A5E5A" w:rsidP="00A23C19">
      <w:pPr>
        <w:ind w:right="-766"/>
        <w:rPr>
          <w:rFonts w:ascii="Comic Sans MS" w:hAnsi="Comic Sans MS" w:cs="Arial"/>
          <w:b/>
        </w:rPr>
      </w:pPr>
    </w:p>
    <w:p w14:paraId="533C9C00" w14:textId="77777777" w:rsidR="009A5E5A" w:rsidRDefault="009A5E5A" w:rsidP="00A23C19">
      <w:pPr>
        <w:ind w:right="-766"/>
        <w:rPr>
          <w:rFonts w:ascii="Comic Sans MS" w:hAnsi="Comic Sans MS" w:cs="Arial"/>
          <w:b/>
        </w:rPr>
      </w:pPr>
    </w:p>
    <w:p w14:paraId="57398071" w14:textId="77777777" w:rsidR="009A5E5A" w:rsidRDefault="009A5E5A" w:rsidP="00A23C19">
      <w:pPr>
        <w:ind w:right="-766"/>
        <w:rPr>
          <w:rFonts w:ascii="Comic Sans MS" w:hAnsi="Comic Sans MS" w:cs="Arial"/>
          <w:b/>
        </w:rPr>
      </w:pPr>
    </w:p>
    <w:p w14:paraId="54016416" w14:textId="77777777" w:rsidR="009A5E5A" w:rsidRDefault="009A5E5A" w:rsidP="00A23C19">
      <w:pPr>
        <w:ind w:right="-766"/>
        <w:rPr>
          <w:rFonts w:ascii="Comic Sans MS" w:hAnsi="Comic Sans MS" w:cs="Arial"/>
          <w:b/>
        </w:rPr>
      </w:pPr>
    </w:p>
    <w:p w14:paraId="5469958E" w14:textId="77777777" w:rsidR="009A5E5A" w:rsidRDefault="009A5E5A" w:rsidP="00A23C19">
      <w:pPr>
        <w:ind w:right="-766"/>
        <w:rPr>
          <w:rFonts w:ascii="Comic Sans MS" w:hAnsi="Comic Sans MS" w:cs="Arial"/>
          <w:b/>
        </w:rPr>
      </w:pPr>
    </w:p>
    <w:p w14:paraId="719B4233" w14:textId="77777777" w:rsidR="00E46ACB" w:rsidRDefault="00E46ACB" w:rsidP="00A23C19">
      <w:pPr>
        <w:ind w:right="-766"/>
        <w:rPr>
          <w:rFonts w:ascii="Comic Sans MS" w:hAnsi="Comic Sans MS" w:cs="Arial"/>
          <w:b/>
        </w:rPr>
      </w:pPr>
    </w:p>
    <w:p w14:paraId="6C4781A8" w14:textId="77777777" w:rsidR="001618FA" w:rsidRDefault="001618FA" w:rsidP="00A23C19">
      <w:pPr>
        <w:ind w:right="-766"/>
        <w:rPr>
          <w:rFonts w:ascii="Comic Sans MS" w:hAnsi="Comic Sans MS" w:cs="Arial"/>
          <w:b/>
        </w:rPr>
      </w:pPr>
    </w:p>
    <w:p w14:paraId="0E45EFDD" w14:textId="77777777" w:rsidR="00022782" w:rsidRPr="009D4CFA" w:rsidRDefault="00022782" w:rsidP="00022782">
      <w:pPr>
        <w:ind w:right="-766"/>
        <w:rPr>
          <w:rFonts w:ascii="Comic Sans MS" w:hAnsi="Comic Sans MS" w:cs="Arial"/>
          <w:b/>
        </w:rPr>
      </w:pPr>
    </w:p>
    <w:p w14:paraId="2C0F9F11" w14:textId="77777777" w:rsidR="00022782" w:rsidRDefault="00022782" w:rsidP="00A23C19">
      <w:pPr>
        <w:ind w:right="-766"/>
        <w:rPr>
          <w:rFonts w:ascii="Comic Sans MS" w:hAnsi="Comic Sans MS" w:cs="Arial"/>
          <w:b/>
        </w:rPr>
      </w:pPr>
    </w:p>
    <w:p w14:paraId="6E562857" w14:textId="77777777" w:rsidR="00022782" w:rsidRDefault="00022782" w:rsidP="00A23C19">
      <w:pPr>
        <w:ind w:right="-766"/>
        <w:rPr>
          <w:rFonts w:ascii="Comic Sans MS" w:hAnsi="Comic Sans MS" w:cs="Arial"/>
          <w:b/>
        </w:rPr>
      </w:pPr>
    </w:p>
    <w:p w14:paraId="7A567149" w14:textId="77777777" w:rsidR="00E46ACB" w:rsidRDefault="00E46ACB" w:rsidP="002919DA">
      <w:pPr>
        <w:ind w:right="-766"/>
        <w:rPr>
          <w:rFonts w:ascii="Comic Sans MS" w:hAnsi="Comic Sans MS" w:cs="Arial"/>
          <w:b/>
        </w:rPr>
      </w:pPr>
    </w:p>
    <w:p w14:paraId="6144FC12" w14:textId="77777777" w:rsidR="00EA0DBA" w:rsidRPr="00EA0DBA" w:rsidRDefault="00EA0DBA" w:rsidP="002919DA">
      <w:pPr>
        <w:ind w:right="-766"/>
        <w:rPr>
          <w:rFonts w:ascii="Comic Sans MS" w:hAnsi="Comic Sans MS" w:cs="Arial"/>
          <w:b/>
        </w:rPr>
      </w:pPr>
    </w:p>
    <w:p w14:paraId="2E8736CD" w14:textId="77777777" w:rsidR="00E46ACB" w:rsidRDefault="00E46ACB" w:rsidP="002919DA">
      <w:pPr>
        <w:ind w:right="-766"/>
        <w:rPr>
          <w:rFonts w:ascii="Comic Sans MS" w:hAnsi="Comic Sans MS" w:cs="Arial"/>
          <w:b/>
        </w:rPr>
      </w:pPr>
    </w:p>
    <w:p w14:paraId="144E1E68" w14:textId="77777777" w:rsidR="007F5EC9" w:rsidRDefault="007F5EC9" w:rsidP="00A23C19">
      <w:pPr>
        <w:ind w:right="-766"/>
        <w:rPr>
          <w:rFonts w:ascii="Comic Sans MS" w:hAnsi="Comic Sans MS" w:cs="Arial"/>
          <w:b/>
        </w:rPr>
      </w:pPr>
    </w:p>
    <w:p w14:paraId="13F13DA5" w14:textId="77777777" w:rsidR="007F5EC9" w:rsidRDefault="007F5EC9" w:rsidP="00A23C19">
      <w:pPr>
        <w:ind w:right="-766"/>
        <w:rPr>
          <w:rFonts w:ascii="Comic Sans MS" w:hAnsi="Comic Sans MS" w:cs="Arial"/>
          <w:b/>
        </w:rPr>
      </w:pPr>
    </w:p>
    <w:p w14:paraId="28D6AFD2" w14:textId="77777777" w:rsidR="00E46ACB" w:rsidRDefault="00E46ACB" w:rsidP="00A23C19">
      <w:pPr>
        <w:ind w:right="-766"/>
        <w:rPr>
          <w:rFonts w:ascii="Comic Sans MS" w:hAnsi="Comic Sans MS" w:cs="Arial"/>
          <w:b/>
        </w:rPr>
      </w:pPr>
    </w:p>
    <w:p w14:paraId="4F23CCB3" w14:textId="77777777" w:rsidR="002C0148" w:rsidRDefault="002C0148" w:rsidP="00A23C19">
      <w:pPr>
        <w:ind w:right="-766"/>
        <w:rPr>
          <w:rFonts w:ascii="Comic Sans MS" w:hAnsi="Comic Sans MS" w:cs="Arial"/>
          <w:b/>
        </w:rPr>
      </w:pPr>
    </w:p>
    <w:p w14:paraId="2B70DED2" w14:textId="77777777" w:rsidR="002C0148" w:rsidRDefault="002C0148" w:rsidP="00A23C19">
      <w:pPr>
        <w:ind w:right="-766"/>
        <w:rPr>
          <w:rFonts w:ascii="Comic Sans MS" w:hAnsi="Comic Sans MS" w:cs="Arial"/>
          <w:b/>
        </w:rPr>
      </w:pPr>
    </w:p>
    <w:p w14:paraId="2420F86E" w14:textId="77777777" w:rsidR="002C0148" w:rsidRDefault="002C0148" w:rsidP="00A23C19">
      <w:pPr>
        <w:ind w:right="-766"/>
        <w:rPr>
          <w:rFonts w:ascii="Comic Sans MS" w:hAnsi="Comic Sans MS" w:cs="Arial"/>
          <w:b/>
        </w:rPr>
      </w:pPr>
    </w:p>
    <w:p w14:paraId="1FE75B25" w14:textId="77777777" w:rsidR="002C0148" w:rsidRDefault="002C0148" w:rsidP="00A23C19">
      <w:pPr>
        <w:ind w:right="-766"/>
        <w:rPr>
          <w:rFonts w:ascii="Comic Sans MS" w:hAnsi="Comic Sans MS" w:cs="Arial"/>
          <w:b/>
        </w:rPr>
      </w:pPr>
    </w:p>
    <w:p w14:paraId="09A0635A" w14:textId="77777777" w:rsidR="002C0148" w:rsidRDefault="002C0148" w:rsidP="00A23C19">
      <w:pPr>
        <w:ind w:right="-766"/>
        <w:rPr>
          <w:rFonts w:ascii="Comic Sans MS" w:hAnsi="Comic Sans MS" w:cs="Arial"/>
          <w:b/>
        </w:rPr>
      </w:pPr>
    </w:p>
    <w:p w14:paraId="69101D0E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2A37861E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2F20F32F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1E1E1417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02F56ACF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1C0F405F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102546B2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0115DE67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3F01D0B0" w14:textId="77777777" w:rsidR="002C0148" w:rsidRPr="00CA0176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43AFBD6A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480269C4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1FA07160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692A3C4D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14583A4E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17C17E22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75108FE0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176C870E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3985CF2C" w14:textId="77777777" w:rsidR="002C0148" w:rsidRPr="00425A07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5D698F78" w14:textId="77777777" w:rsidR="00E95BAB" w:rsidRPr="00CA0176" w:rsidRDefault="00E95BAB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35B1C92F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007FDAB5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43F601EF" w14:textId="77777777" w:rsidR="00EA23FD" w:rsidRPr="00CA0176" w:rsidRDefault="00EA23FD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4FB4FFCC" w14:textId="77777777" w:rsidR="002C0148" w:rsidRDefault="002C0148" w:rsidP="00817A6E">
      <w:pPr>
        <w:ind w:right="-766"/>
        <w:jc w:val="both"/>
        <w:rPr>
          <w:rFonts w:ascii="Comic Sans MS" w:hAnsi="Comic Sans MS" w:cs="Arial"/>
          <w:b/>
          <w:color w:val="FF0000"/>
          <w:sz w:val="32"/>
          <w:szCs w:val="32"/>
        </w:rPr>
      </w:pPr>
    </w:p>
    <w:p w14:paraId="6DC60F78" w14:textId="77777777" w:rsidR="002C0148" w:rsidRDefault="002C0148" w:rsidP="002C0148">
      <w:pPr>
        <w:ind w:right="-766"/>
        <w:rPr>
          <w:rFonts w:ascii="Comic Sans MS" w:hAnsi="Comic Sans MS" w:cs="Arial"/>
          <w:b/>
        </w:rPr>
      </w:pPr>
    </w:p>
    <w:p w14:paraId="624C710B" w14:textId="77777777" w:rsidR="002C0148" w:rsidRDefault="002C0148" w:rsidP="00817A6E">
      <w:pPr>
        <w:ind w:right="-766"/>
        <w:jc w:val="both"/>
        <w:rPr>
          <w:rFonts w:ascii="Comic Sans MS" w:hAnsi="Comic Sans MS" w:cs="Arial"/>
          <w:b/>
          <w:sz w:val="32"/>
          <w:szCs w:val="32"/>
        </w:rPr>
      </w:pPr>
    </w:p>
    <w:p w14:paraId="299995FA" w14:textId="77777777" w:rsidR="003F0A94" w:rsidRDefault="003F0A94" w:rsidP="00817A6E">
      <w:pPr>
        <w:ind w:right="-766"/>
        <w:jc w:val="both"/>
        <w:rPr>
          <w:rFonts w:ascii="Comic Sans MS" w:hAnsi="Comic Sans MS" w:cs="Arial"/>
          <w:b/>
          <w:sz w:val="32"/>
          <w:szCs w:val="32"/>
        </w:rPr>
      </w:pPr>
    </w:p>
    <w:p w14:paraId="041B6FA4" w14:textId="77777777" w:rsidR="003F0A94" w:rsidRPr="002C0148" w:rsidRDefault="003F0A94" w:rsidP="00817A6E">
      <w:pPr>
        <w:ind w:right="-766"/>
        <w:jc w:val="both"/>
        <w:rPr>
          <w:rFonts w:ascii="Comic Sans MS" w:hAnsi="Comic Sans MS" w:cs="Arial"/>
          <w:b/>
          <w:sz w:val="32"/>
          <w:szCs w:val="32"/>
        </w:rPr>
      </w:pPr>
    </w:p>
    <w:sectPr w:rsidR="003F0A94" w:rsidRPr="002C0148" w:rsidSect="00726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AF6BF" w14:textId="77777777" w:rsidR="009E0084" w:rsidRDefault="009E0084" w:rsidP="00817A6E">
      <w:r>
        <w:separator/>
      </w:r>
    </w:p>
  </w:endnote>
  <w:endnote w:type="continuationSeparator" w:id="0">
    <w:p w14:paraId="4C42564C" w14:textId="77777777" w:rsidR="009E0084" w:rsidRDefault="009E0084" w:rsidP="0081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242B" w14:textId="77777777" w:rsidR="009E0084" w:rsidRDefault="009E0084" w:rsidP="00817A6E">
      <w:r>
        <w:separator/>
      </w:r>
    </w:p>
  </w:footnote>
  <w:footnote w:type="continuationSeparator" w:id="0">
    <w:p w14:paraId="0F59CEDC" w14:textId="77777777" w:rsidR="009E0084" w:rsidRDefault="009E0084" w:rsidP="0081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08EB"/>
    <w:multiLevelType w:val="hybridMultilevel"/>
    <w:tmpl w:val="A2843EC2"/>
    <w:lvl w:ilvl="0" w:tplc="DC9493E0">
      <w:start w:val="1"/>
      <w:numFmt w:val="upperLetter"/>
      <w:lvlText w:val="(%1."/>
      <w:lvlJc w:val="left"/>
      <w:pPr>
        <w:ind w:left="25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 w16cid:durableId="75513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58"/>
    <w:rsid w:val="0000224F"/>
    <w:rsid w:val="000031BD"/>
    <w:rsid w:val="00014337"/>
    <w:rsid w:val="00020265"/>
    <w:rsid w:val="000206F6"/>
    <w:rsid w:val="00022782"/>
    <w:rsid w:val="00023B8C"/>
    <w:rsid w:val="00027460"/>
    <w:rsid w:val="000427B7"/>
    <w:rsid w:val="000614CD"/>
    <w:rsid w:val="00070D6E"/>
    <w:rsid w:val="000749CA"/>
    <w:rsid w:val="000859E5"/>
    <w:rsid w:val="0009042E"/>
    <w:rsid w:val="00097755"/>
    <w:rsid w:val="000A2774"/>
    <w:rsid w:val="000C6DDB"/>
    <w:rsid w:val="000D3E46"/>
    <w:rsid w:val="000D498C"/>
    <w:rsid w:val="000F284E"/>
    <w:rsid w:val="000F4E37"/>
    <w:rsid w:val="000F72B3"/>
    <w:rsid w:val="001017FA"/>
    <w:rsid w:val="00103B6A"/>
    <w:rsid w:val="00106753"/>
    <w:rsid w:val="00110D64"/>
    <w:rsid w:val="00124BA3"/>
    <w:rsid w:val="001325CE"/>
    <w:rsid w:val="001450B0"/>
    <w:rsid w:val="00150B47"/>
    <w:rsid w:val="001558A4"/>
    <w:rsid w:val="001618FA"/>
    <w:rsid w:val="00163629"/>
    <w:rsid w:val="001642FC"/>
    <w:rsid w:val="00170DE1"/>
    <w:rsid w:val="00172124"/>
    <w:rsid w:val="00192B35"/>
    <w:rsid w:val="00193C73"/>
    <w:rsid w:val="001A3AE8"/>
    <w:rsid w:val="001A5238"/>
    <w:rsid w:val="001B12D4"/>
    <w:rsid w:val="001C0CCA"/>
    <w:rsid w:val="001D33AF"/>
    <w:rsid w:val="001D7455"/>
    <w:rsid w:val="001E67B7"/>
    <w:rsid w:val="001F3532"/>
    <w:rsid w:val="001F4E2B"/>
    <w:rsid w:val="00200A1C"/>
    <w:rsid w:val="00204494"/>
    <w:rsid w:val="00210452"/>
    <w:rsid w:val="0021229C"/>
    <w:rsid w:val="00215506"/>
    <w:rsid w:val="0022038E"/>
    <w:rsid w:val="00224978"/>
    <w:rsid w:val="00224D0D"/>
    <w:rsid w:val="0022605D"/>
    <w:rsid w:val="002315A0"/>
    <w:rsid w:val="00236F05"/>
    <w:rsid w:val="0024755F"/>
    <w:rsid w:val="00252985"/>
    <w:rsid w:val="00262E2A"/>
    <w:rsid w:val="00265FAF"/>
    <w:rsid w:val="002718F1"/>
    <w:rsid w:val="002863BD"/>
    <w:rsid w:val="0028654A"/>
    <w:rsid w:val="002919DA"/>
    <w:rsid w:val="00291FBC"/>
    <w:rsid w:val="00292047"/>
    <w:rsid w:val="0029287A"/>
    <w:rsid w:val="0029517B"/>
    <w:rsid w:val="002A1085"/>
    <w:rsid w:val="002B1CBB"/>
    <w:rsid w:val="002B5170"/>
    <w:rsid w:val="002C0148"/>
    <w:rsid w:val="002C06D6"/>
    <w:rsid w:val="002C1E76"/>
    <w:rsid w:val="002D20BF"/>
    <w:rsid w:val="002E01F5"/>
    <w:rsid w:val="002E32D3"/>
    <w:rsid w:val="002E3B5E"/>
    <w:rsid w:val="002E3E3E"/>
    <w:rsid w:val="002E4489"/>
    <w:rsid w:val="002F0B3E"/>
    <w:rsid w:val="002F0EAF"/>
    <w:rsid w:val="002F461B"/>
    <w:rsid w:val="00321A5D"/>
    <w:rsid w:val="0033445C"/>
    <w:rsid w:val="00337353"/>
    <w:rsid w:val="003403AB"/>
    <w:rsid w:val="00341610"/>
    <w:rsid w:val="0035145E"/>
    <w:rsid w:val="00354E47"/>
    <w:rsid w:val="00357F8D"/>
    <w:rsid w:val="00375ECC"/>
    <w:rsid w:val="0038111D"/>
    <w:rsid w:val="003908A0"/>
    <w:rsid w:val="003973DA"/>
    <w:rsid w:val="003C654A"/>
    <w:rsid w:val="003E237C"/>
    <w:rsid w:val="003F0A94"/>
    <w:rsid w:val="0040226D"/>
    <w:rsid w:val="00403F47"/>
    <w:rsid w:val="00405947"/>
    <w:rsid w:val="00411599"/>
    <w:rsid w:val="0041750D"/>
    <w:rsid w:val="00425A07"/>
    <w:rsid w:val="00437046"/>
    <w:rsid w:val="00440285"/>
    <w:rsid w:val="00442176"/>
    <w:rsid w:val="00460310"/>
    <w:rsid w:val="0048071A"/>
    <w:rsid w:val="004824C1"/>
    <w:rsid w:val="0049127E"/>
    <w:rsid w:val="00491993"/>
    <w:rsid w:val="004924D5"/>
    <w:rsid w:val="0049784F"/>
    <w:rsid w:val="004A29BC"/>
    <w:rsid w:val="004A68F6"/>
    <w:rsid w:val="004B3740"/>
    <w:rsid w:val="004B4023"/>
    <w:rsid w:val="004C5DEC"/>
    <w:rsid w:val="004E4331"/>
    <w:rsid w:val="004F0DEE"/>
    <w:rsid w:val="004F40EF"/>
    <w:rsid w:val="004F4994"/>
    <w:rsid w:val="0050150E"/>
    <w:rsid w:val="00505AEC"/>
    <w:rsid w:val="00511955"/>
    <w:rsid w:val="00513451"/>
    <w:rsid w:val="005177B3"/>
    <w:rsid w:val="005224CB"/>
    <w:rsid w:val="00526C80"/>
    <w:rsid w:val="0053431F"/>
    <w:rsid w:val="0053718E"/>
    <w:rsid w:val="00554A35"/>
    <w:rsid w:val="00565A80"/>
    <w:rsid w:val="00565AE4"/>
    <w:rsid w:val="00566330"/>
    <w:rsid w:val="00567A2D"/>
    <w:rsid w:val="005812F8"/>
    <w:rsid w:val="00583E94"/>
    <w:rsid w:val="00587F9C"/>
    <w:rsid w:val="00590149"/>
    <w:rsid w:val="005945EC"/>
    <w:rsid w:val="005B66CA"/>
    <w:rsid w:val="005C3C08"/>
    <w:rsid w:val="005C5BC3"/>
    <w:rsid w:val="005D0273"/>
    <w:rsid w:val="005D1F4F"/>
    <w:rsid w:val="005D5BDF"/>
    <w:rsid w:val="005D6362"/>
    <w:rsid w:val="005E27B9"/>
    <w:rsid w:val="005F1515"/>
    <w:rsid w:val="00610489"/>
    <w:rsid w:val="00614691"/>
    <w:rsid w:val="00616339"/>
    <w:rsid w:val="00616431"/>
    <w:rsid w:val="00617DF4"/>
    <w:rsid w:val="00622019"/>
    <w:rsid w:val="00622F43"/>
    <w:rsid w:val="006511E4"/>
    <w:rsid w:val="00651B95"/>
    <w:rsid w:val="00655371"/>
    <w:rsid w:val="00660904"/>
    <w:rsid w:val="00661E9B"/>
    <w:rsid w:val="00670E80"/>
    <w:rsid w:val="00672467"/>
    <w:rsid w:val="0067357F"/>
    <w:rsid w:val="0067629A"/>
    <w:rsid w:val="0068037B"/>
    <w:rsid w:val="006942FB"/>
    <w:rsid w:val="00695E16"/>
    <w:rsid w:val="0069712D"/>
    <w:rsid w:val="006A2545"/>
    <w:rsid w:val="006A7DBB"/>
    <w:rsid w:val="006B1FB5"/>
    <w:rsid w:val="006B3B29"/>
    <w:rsid w:val="006B44CE"/>
    <w:rsid w:val="006D0044"/>
    <w:rsid w:val="006D0DF7"/>
    <w:rsid w:val="006D1620"/>
    <w:rsid w:val="006D28E5"/>
    <w:rsid w:val="006D623F"/>
    <w:rsid w:val="006E0BBD"/>
    <w:rsid w:val="006E72B1"/>
    <w:rsid w:val="006F49EF"/>
    <w:rsid w:val="006F6062"/>
    <w:rsid w:val="006F77CD"/>
    <w:rsid w:val="00702F44"/>
    <w:rsid w:val="00710C82"/>
    <w:rsid w:val="00714D56"/>
    <w:rsid w:val="007218CC"/>
    <w:rsid w:val="00723E7D"/>
    <w:rsid w:val="0072453C"/>
    <w:rsid w:val="0072645B"/>
    <w:rsid w:val="00733D28"/>
    <w:rsid w:val="0075027D"/>
    <w:rsid w:val="00751677"/>
    <w:rsid w:val="007659F5"/>
    <w:rsid w:val="00777C66"/>
    <w:rsid w:val="00784857"/>
    <w:rsid w:val="00785836"/>
    <w:rsid w:val="007862E7"/>
    <w:rsid w:val="007B2D2C"/>
    <w:rsid w:val="007B60F7"/>
    <w:rsid w:val="007B6864"/>
    <w:rsid w:val="007C29EC"/>
    <w:rsid w:val="007E2315"/>
    <w:rsid w:val="007E69F9"/>
    <w:rsid w:val="007F5EC9"/>
    <w:rsid w:val="007F68AB"/>
    <w:rsid w:val="0080717E"/>
    <w:rsid w:val="00813792"/>
    <w:rsid w:val="008146BB"/>
    <w:rsid w:val="00814ABD"/>
    <w:rsid w:val="00814EAE"/>
    <w:rsid w:val="00817A6E"/>
    <w:rsid w:val="008328B8"/>
    <w:rsid w:val="0083751E"/>
    <w:rsid w:val="0083792D"/>
    <w:rsid w:val="00841ED8"/>
    <w:rsid w:val="0086440B"/>
    <w:rsid w:val="00885F02"/>
    <w:rsid w:val="008A5C69"/>
    <w:rsid w:val="008A78AC"/>
    <w:rsid w:val="008B0395"/>
    <w:rsid w:val="008C3C8F"/>
    <w:rsid w:val="008C3D2C"/>
    <w:rsid w:val="008C56EE"/>
    <w:rsid w:val="008C6434"/>
    <w:rsid w:val="008D25C0"/>
    <w:rsid w:val="008D4AC9"/>
    <w:rsid w:val="008D514C"/>
    <w:rsid w:val="008F5154"/>
    <w:rsid w:val="008F62CB"/>
    <w:rsid w:val="008F64F0"/>
    <w:rsid w:val="00900D57"/>
    <w:rsid w:val="00905004"/>
    <w:rsid w:val="009144FA"/>
    <w:rsid w:val="00932F16"/>
    <w:rsid w:val="00942876"/>
    <w:rsid w:val="00944A08"/>
    <w:rsid w:val="009559CE"/>
    <w:rsid w:val="0095627F"/>
    <w:rsid w:val="0096223D"/>
    <w:rsid w:val="00971A5B"/>
    <w:rsid w:val="00973EE8"/>
    <w:rsid w:val="009876E7"/>
    <w:rsid w:val="00994BAA"/>
    <w:rsid w:val="009A0A14"/>
    <w:rsid w:val="009A549E"/>
    <w:rsid w:val="009A5E5A"/>
    <w:rsid w:val="009D4CFA"/>
    <w:rsid w:val="009D7007"/>
    <w:rsid w:val="009E0084"/>
    <w:rsid w:val="009F2F3F"/>
    <w:rsid w:val="009F494A"/>
    <w:rsid w:val="00A03B8C"/>
    <w:rsid w:val="00A041AA"/>
    <w:rsid w:val="00A05190"/>
    <w:rsid w:val="00A12BAB"/>
    <w:rsid w:val="00A1707E"/>
    <w:rsid w:val="00A23C19"/>
    <w:rsid w:val="00A27D38"/>
    <w:rsid w:val="00A527F4"/>
    <w:rsid w:val="00A57F0D"/>
    <w:rsid w:val="00A63E64"/>
    <w:rsid w:val="00A7329A"/>
    <w:rsid w:val="00A73FD3"/>
    <w:rsid w:val="00A74358"/>
    <w:rsid w:val="00A74B5F"/>
    <w:rsid w:val="00A82793"/>
    <w:rsid w:val="00AB66A0"/>
    <w:rsid w:val="00AB6B42"/>
    <w:rsid w:val="00AC0279"/>
    <w:rsid w:val="00AC6907"/>
    <w:rsid w:val="00AD220A"/>
    <w:rsid w:val="00AD27D7"/>
    <w:rsid w:val="00AD542D"/>
    <w:rsid w:val="00B00B2B"/>
    <w:rsid w:val="00B14815"/>
    <w:rsid w:val="00B25E4B"/>
    <w:rsid w:val="00B3470F"/>
    <w:rsid w:val="00B35911"/>
    <w:rsid w:val="00B45FC3"/>
    <w:rsid w:val="00B51C30"/>
    <w:rsid w:val="00B714A5"/>
    <w:rsid w:val="00B768D3"/>
    <w:rsid w:val="00B808FA"/>
    <w:rsid w:val="00B84E26"/>
    <w:rsid w:val="00B85303"/>
    <w:rsid w:val="00B95175"/>
    <w:rsid w:val="00BA0E19"/>
    <w:rsid w:val="00BA0EEA"/>
    <w:rsid w:val="00BA3471"/>
    <w:rsid w:val="00BB4885"/>
    <w:rsid w:val="00BB5393"/>
    <w:rsid w:val="00BB62F5"/>
    <w:rsid w:val="00BC1226"/>
    <w:rsid w:val="00BC298F"/>
    <w:rsid w:val="00BC4902"/>
    <w:rsid w:val="00BD2445"/>
    <w:rsid w:val="00BD3879"/>
    <w:rsid w:val="00BD44C3"/>
    <w:rsid w:val="00BE4B05"/>
    <w:rsid w:val="00BF2871"/>
    <w:rsid w:val="00C01783"/>
    <w:rsid w:val="00C04DDC"/>
    <w:rsid w:val="00C05AC1"/>
    <w:rsid w:val="00C10951"/>
    <w:rsid w:val="00C11585"/>
    <w:rsid w:val="00C24688"/>
    <w:rsid w:val="00C36A50"/>
    <w:rsid w:val="00C40DBC"/>
    <w:rsid w:val="00C44F90"/>
    <w:rsid w:val="00C602F4"/>
    <w:rsid w:val="00C70F57"/>
    <w:rsid w:val="00C73292"/>
    <w:rsid w:val="00C80551"/>
    <w:rsid w:val="00C84DA2"/>
    <w:rsid w:val="00C910D0"/>
    <w:rsid w:val="00CA0176"/>
    <w:rsid w:val="00CC1AE0"/>
    <w:rsid w:val="00CC1C02"/>
    <w:rsid w:val="00CC4D52"/>
    <w:rsid w:val="00CE0B9C"/>
    <w:rsid w:val="00CE1C4C"/>
    <w:rsid w:val="00CE527B"/>
    <w:rsid w:val="00D033F9"/>
    <w:rsid w:val="00D072DC"/>
    <w:rsid w:val="00D0768C"/>
    <w:rsid w:val="00D136DC"/>
    <w:rsid w:val="00D14054"/>
    <w:rsid w:val="00D1500A"/>
    <w:rsid w:val="00D2021C"/>
    <w:rsid w:val="00D2217B"/>
    <w:rsid w:val="00D22AFB"/>
    <w:rsid w:val="00D26916"/>
    <w:rsid w:val="00D26964"/>
    <w:rsid w:val="00D26CFD"/>
    <w:rsid w:val="00D342D5"/>
    <w:rsid w:val="00D378E2"/>
    <w:rsid w:val="00D57C07"/>
    <w:rsid w:val="00D67099"/>
    <w:rsid w:val="00D757F8"/>
    <w:rsid w:val="00D76017"/>
    <w:rsid w:val="00D8621A"/>
    <w:rsid w:val="00D87D63"/>
    <w:rsid w:val="00D9028D"/>
    <w:rsid w:val="00DA55EA"/>
    <w:rsid w:val="00DB0E07"/>
    <w:rsid w:val="00DB1BB6"/>
    <w:rsid w:val="00DC266B"/>
    <w:rsid w:val="00DC355F"/>
    <w:rsid w:val="00DE5E69"/>
    <w:rsid w:val="00DE6152"/>
    <w:rsid w:val="00E1452A"/>
    <w:rsid w:val="00E23612"/>
    <w:rsid w:val="00E24C10"/>
    <w:rsid w:val="00E25C36"/>
    <w:rsid w:val="00E26506"/>
    <w:rsid w:val="00E33CEA"/>
    <w:rsid w:val="00E351C1"/>
    <w:rsid w:val="00E46ACB"/>
    <w:rsid w:val="00E46D65"/>
    <w:rsid w:val="00E53D52"/>
    <w:rsid w:val="00E557D6"/>
    <w:rsid w:val="00E57796"/>
    <w:rsid w:val="00E57E37"/>
    <w:rsid w:val="00E61B8C"/>
    <w:rsid w:val="00E6317D"/>
    <w:rsid w:val="00E64042"/>
    <w:rsid w:val="00E6506A"/>
    <w:rsid w:val="00E65F8F"/>
    <w:rsid w:val="00E66AF6"/>
    <w:rsid w:val="00E67AE2"/>
    <w:rsid w:val="00E71900"/>
    <w:rsid w:val="00E77085"/>
    <w:rsid w:val="00E872DB"/>
    <w:rsid w:val="00E900D2"/>
    <w:rsid w:val="00E91247"/>
    <w:rsid w:val="00E95BAB"/>
    <w:rsid w:val="00EA0DBA"/>
    <w:rsid w:val="00EA23FD"/>
    <w:rsid w:val="00EA5EE1"/>
    <w:rsid w:val="00EA662B"/>
    <w:rsid w:val="00EB10FD"/>
    <w:rsid w:val="00EB56B9"/>
    <w:rsid w:val="00EB720B"/>
    <w:rsid w:val="00EC0200"/>
    <w:rsid w:val="00EC2B19"/>
    <w:rsid w:val="00ED0BF8"/>
    <w:rsid w:val="00EE122C"/>
    <w:rsid w:val="00EE2053"/>
    <w:rsid w:val="00EF35C4"/>
    <w:rsid w:val="00F01EF7"/>
    <w:rsid w:val="00F0385D"/>
    <w:rsid w:val="00F07630"/>
    <w:rsid w:val="00F117A6"/>
    <w:rsid w:val="00F11D93"/>
    <w:rsid w:val="00F11F81"/>
    <w:rsid w:val="00F13770"/>
    <w:rsid w:val="00F23D22"/>
    <w:rsid w:val="00F36A54"/>
    <w:rsid w:val="00F41AD1"/>
    <w:rsid w:val="00F41CFB"/>
    <w:rsid w:val="00F41FA4"/>
    <w:rsid w:val="00F45E11"/>
    <w:rsid w:val="00F51EDC"/>
    <w:rsid w:val="00F57E62"/>
    <w:rsid w:val="00F66CA8"/>
    <w:rsid w:val="00F74F3D"/>
    <w:rsid w:val="00F812BB"/>
    <w:rsid w:val="00F842CC"/>
    <w:rsid w:val="00F84FEF"/>
    <w:rsid w:val="00F96FF7"/>
    <w:rsid w:val="00FA1ED3"/>
    <w:rsid w:val="00FC5CD7"/>
    <w:rsid w:val="00FC7039"/>
    <w:rsid w:val="00FD121D"/>
    <w:rsid w:val="00FD231F"/>
    <w:rsid w:val="00FD5482"/>
    <w:rsid w:val="00FE1259"/>
    <w:rsid w:val="00FE3A37"/>
    <w:rsid w:val="00FE581F"/>
    <w:rsid w:val="00FE601C"/>
    <w:rsid w:val="00FE7C6D"/>
    <w:rsid w:val="00FF013E"/>
    <w:rsid w:val="00FF35F3"/>
    <w:rsid w:val="00FF523E"/>
    <w:rsid w:val="00FF6233"/>
    <w:rsid w:val="00FF6EE7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0F213"/>
  <w15:docId w15:val="{DEBA5536-8986-49D4-8842-58DBBBA2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6864"/>
    <w:pPr>
      <w:spacing w:before="100" w:beforeAutospacing="1" w:after="100" w:afterAutospacing="1"/>
    </w:pPr>
  </w:style>
  <w:style w:type="paragraph" w:styleId="a3">
    <w:name w:val="header"/>
    <w:basedOn w:val="a"/>
    <w:link w:val="Char"/>
    <w:uiPriority w:val="99"/>
    <w:semiHidden/>
    <w:unhideWhenUsed/>
    <w:rsid w:val="00817A6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817A6E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17A6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817A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uloy\Desktop\&#928;&#929;&#927;&#915;&#929;.+ap..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034E-944E-4158-A118-F1033431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ΠΡΟΓΡ.+ap..</Template>
  <TotalTime>0</TotalTime>
  <Pages>10</Pages>
  <Words>709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ΑΠΑΡΤΙΩΜΕΝΗΣ ΔΙΔΑΣΚΑΛΙΑΣ ΤΗΣ ΠΑΙΔΙΑΤΡΙΚΗΣ</vt:lpstr>
      <vt:lpstr>ΠΡΟΓΡΑΜΜΑ ΑΠΑΡΤΙΩΜΕΝΗΣ ΔΙΔΑΣΚΑΛΙΑΣ ΤΗΣ ΠΑΙΔΙΑΤΡΙΚΗΣ</vt:lpstr>
    </vt:vector>
  </TitlesOfParts>
  <Company>PGNP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ΑΠΑΡΤΙΩΜΕΝΗΣ ΔΙΔΑΣΚΑΛΙΑΣ ΤΗΣ ΠΑΙΔΙΑΤΡΙΚΗΣ</dc:title>
  <dc:creator>bpauloy</dc:creator>
  <cp:lastModifiedBy>Αρβανίτη Μαριάννα</cp:lastModifiedBy>
  <cp:revision>2</cp:revision>
  <cp:lastPrinted>2023-09-29T07:59:00Z</cp:lastPrinted>
  <dcterms:created xsi:type="dcterms:W3CDTF">2024-10-09T12:14:00Z</dcterms:created>
  <dcterms:modified xsi:type="dcterms:W3CDTF">2024-10-09T12:14:00Z</dcterms:modified>
</cp:coreProperties>
</file>